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3D" w:rsidRPr="00093F21" w:rsidRDefault="00410952" w:rsidP="00DB4FA8">
      <w:pPr>
        <w:pStyle w:val="a"/>
      </w:pPr>
      <w:r w:rsidRPr="00410952"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-.4pt;width:153.75pt;height:49.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" filled="f" stroked="f">
            <v:textbox>
              <w:txbxContent>
                <w:p w:rsidR="000D7F2B" w:rsidRDefault="003F1331" w:rsidP="00F775AE">
                  <w:pPr>
                    <w:jc w:val="left"/>
                    <w:rPr>
                      <w:rFonts w:ascii="StobiSans Medium" w:hAnsi="StobiSans Medium" w:cstheme="minorHAnsi"/>
                      <w:sz w:val="18"/>
                      <w:szCs w:val="18"/>
                      <w:lang w:val="en-US"/>
                    </w:rPr>
                  </w:pPr>
                  <w:r w:rsidRPr="00E078CC">
                    <w:rPr>
                      <w:rFonts w:ascii="StobiSans Medium" w:hAnsi="StobiSans Medium" w:cstheme="minorHAnsi"/>
                      <w:sz w:val="18"/>
                      <w:szCs w:val="18"/>
                    </w:rPr>
                    <w:t>Бр.</w:t>
                  </w:r>
                  <w:r w:rsidRPr="00E078CC">
                    <w:rPr>
                      <w:rFonts w:ascii="StobiSans Medium" w:hAnsi="StobiSans Medium" w:cstheme="minorHAnsi"/>
                      <w:sz w:val="18"/>
                      <w:szCs w:val="18"/>
                      <w:lang w:val="en-US"/>
                    </w:rPr>
                    <w:t>____________________</w:t>
                  </w:r>
                </w:p>
                <w:p w:rsidR="003F1331" w:rsidRPr="000D7F2B" w:rsidRDefault="003F1331" w:rsidP="00F775AE">
                  <w:pPr>
                    <w:jc w:val="left"/>
                    <w:rPr>
                      <w:rFonts w:ascii="StobiSans Medium" w:hAnsi="StobiSans Medium" w:cstheme="minorHAnsi"/>
                      <w:b/>
                      <w:sz w:val="20"/>
                      <w:szCs w:val="20"/>
                    </w:rPr>
                  </w:pPr>
                  <w:r w:rsidRPr="00E078CC">
                    <w:rPr>
                      <w:rFonts w:ascii="StobiSans Medium" w:hAnsi="StobiSans Medium" w:cstheme="minorHAnsi"/>
                      <w:sz w:val="18"/>
                      <w:szCs w:val="18"/>
                      <w:lang w:val="en-US"/>
                    </w:rPr>
                    <w:br/>
                  </w:r>
                </w:p>
                <w:p w:rsidR="003D45F5" w:rsidRDefault="003D45F5"/>
              </w:txbxContent>
            </v:textbox>
            <w10:wrap anchorx="margin"/>
          </v:shape>
        </w:pict>
      </w:r>
      <w:r w:rsidR="001F4E9A">
        <w:rPr>
          <w:lang w:val="en-US"/>
        </w:rPr>
        <w:t xml:space="preserve">       </w:t>
      </w:r>
      <w:r w:rsidR="00FD1B74">
        <w:t xml:space="preserve">      </w:t>
      </w:r>
      <w:r w:rsidR="001F4E9A">
        <w:rPr>
          <w:lang w:val="en-US"/>
        </w:rPr>
        <w:t xml:space="preserve"> </w:t>
      </w:r>
      <w:r w:rsidR="0032633B">
        <w:tab/>
      </w:r>
    </w:p>
    <w:p w:rsidR="00A649DE" w:rsidRDefault="00A649DE" w:rsidP="00DB4FA8">
      <w:pPr>
        <w:pStyle w:val="a"/>
      </w:pPr>
      <w:r w:rsidRPr="00094258">
        <w:rPr>
          <w:lang w:val="en-US"/>
        </w:rPr>
        <w:t xml:space="preserve"> </w:t>
      </w:r>
      <w:r w:rsidR="00397759">
        <w:t>Скопје</w:t>
      </w:r>
    </w:p>
    <w:p w:rsidR="00397759" w:rsidRDefault="00397759" w:rsidP="00DB4FA8">
      <w:pPr>
        <w:pStyle w:val="a"/>
      </w:pPr>
    </w:p>
    <w:p w:rsidR="00397759" w:rsidRDefault="00397759" w:rsidP="00DB4FA8">
      <w:pPr>
        <w:pStyle w:val="a"/>
      </w:pPr>
      <w:r>
        <w:t>До Одделението за Човечки ресурси</w:t>
      </w:r>
    </w:p>
    <w:p w:rsidR="00397759" w:rsidRDefault="00397759" w:rsidP="00DB4FA8">
      <w:pPr>
        <w:pStyle w:val="a"/>
      </w:pPr>
    </w:p>
    <w:p w:rsidR="00397759" w:rsidRDefault="00397759" w:rsidP="00DB4FA8">
      <w:pPr>
        <w:pStyle w:val="a"/>
      </w:pPr>
      <w:r>
        <w:t>ОБРАЗЕЦ ЗА ПРИЈАВА ПО ИНТЕРЕН ОГЛАС ВО КПУ-КПД Идризово со Отворено Одд</w:t>
      </w:r>
      <w:r w:rsidR="001B63EB">
        <w:t xml:space="preserve">еление </w:t>
      </w:r>
      <w:r>
        <w:t xml:space="preserve"> Велес</w:t>
      </w:r>
    </w:p>
    <w:p w:rsidR="001B63EB" w:rsidRDefault="001B63EB" w:rsidP="00DB4FA8">
      <w:pPr>
        <w:pStyle w:val="a"/>
      </w:pPr>
    </w:p>
    <w:p w:rsidR="00397759" w:rsidRDefault="00397759" w:rsidP="00DB4FA8">
      <w:pPr>
        <w:pStyle w:val="a"/>
      </w:pPr>
      <w:r>
        <w:t>1.Податоци за огласот___________________________________</w:t>
      </w:r>
    </w:p>
    <w:p w:rsidR="00397759" w:rsidRDefault="00397759" w:rsidP="00DB4FA8">
      <w:pPr>
        <w:pStyle w:val="a"/>
      </w:pPr>
      <w:r>
        <w:t>-Број на интерен оглас____________________________________</w:t>
      </w:r>
    </w:p>
    <w:p w:rsidR="00445490" w:rsidRDefault="00397759" w:rsidP="00DB4FA8">
      <w:pPr>
        <w:pStyle w:val="a"/>
      </w:pPr>
      <w:r>
        <w:t>-</w:t>
      </w:r>
      <w:r w:rsidR="000F7AA7">
        <w:t xml:space="preserve">Реден број на работното место </w:t>
      </w:r>
      <w:r>
        <w:t>за кое се пријавува</w:t>
      </w:r>
      <w:r w:rsidR="00445490">
        <w:t>__________</w:t>
      </w:r>
    </w:p>
    <w:p w:rsidR="00397759" w:rsidRDefault="00397759" w:rsidP="00DB4FA8">
      <w:pPr>
        <w:pStyle w:val="a"/>
      </w:pPr>
      <w:r>
        <w:t>2.Лични податоци за кандидатот</w:t>
      </w:r>
    </w:p>
    <w:p w:rsidR="00397759" w:rsidRDefault="00397759" w:rsidP="00DB4FA8">
      <w:pPr>
        <w:pStyle w:val="a"/>
      </w:pPr>
      <w:r>
        <w:t>-име_____________________</w:t>
      </w:r>
    </w:p>
    <w:p w:rsidR="00397759" w:rsidRDefault="00397759" w:rsidP="00DB4FA8">
      <w:pPr>
        <w:pStyle w:val="a"/>
      </w:pPr>
      <w:r>
        <w:t>-презиме__________________</w:t>
      </w:r>
    </w:p>
    <w:p w:rsidR="00397759" w:rsidRDefault="00397759" w:rsidP="00DB4FA8">
      <w:pPr>
        <w:pStyle w:val="a"/>
      </w:pPr>
      <w:r>
        <w:t>-припадност на заедница_______________________</w:t>
      </w:r>
    </w:p>
    <w:p w:rsidR="00397759" w:rsidRDefault="00397759" w:rsidP="00DB4FA8">
      <w:pPr>
        <w:pStyle w:val="a"/>
      </w:pPr>
      <w:r>
        <w:t>-вработен/а во сектор/одделение_____________________</w:t>
      </w:r>
      <w:r w:rsidR="001B63EB">
        <w:t xml:space="preserve"> конт. тел______________</w:t>
      </w:r>
    </w:p>
    <w:p w:rsidR="001B63EB" w:rsidRDefault="001B63EB" w:rsidP="00DB4FA8">
      <w:pPr>
        <w:pStyle w:val="a"/>
      </w:pPr>
    </w:p>
    <w:p w:rsidR="00397759" w:rsidRDefault="00397759" w:rsidP="00DB4FA8">
      <w:pPr>
        <w:pStyle w:val="a"/>
      </w:pPr>
      <w:r>
        <w:t>3.Податоци за исполнување на посебни услови</w:t>
      </w:r>
    </w:p>
    <w:p w:rsidR="00445490" w:rsidRDefault="00445490" w:rsidP="00DB4FA8">
      <w:pPr>
        <w:pStyle w:val="a"/>
      </w:pPr>
      <w:r>
        <w:t xml:space="preserve">-Степен на </w:t>
      </w:r>
      <w:r w:rsidR="00397759">
        <w:t xml:space="preserve"> образование</w:t>
      </w:r>
      <w:r>
        <w:t xml:space="preserve"> или стекнати кредити според ЕКТС_______</w:t>
      </w:r>
    </w:p>
    <w:p w:rsidR="00397759" w:rsidRDefault="00445490" w:rsidP="00DB4FA8">
      <w:pPr>
        <w:pStyle w:val="a"/>
      </w:pPr>
      <w:r>
        <w:t xml:space="preserve"> -Образование и институција_____________________</w:t>
      </w:r>
    </w:p>
    <w:p w:rsidR="00445490" w:rsidRDefault="00445490" w:rsidP="00DB4FA8">
      <w:pPr>
        <w:pStyle w:val="a"/>
      </w:pPr>
      <w:r>
        <w:t>-Насока______________</w:t>
      </w:r>
    </w:p>
    <w:p w:rsidR="00397759" w:rsidRDefault="00397759" w:rsidP="00DB4FA8">
      <w:pPr>
        <w:pStyle w:val="a"/>
      </w:pPr>
      <w:r>
        <w:t>-Датум и број на диплома____________________________</w:t>
      </w:r>
    </w:p>
    <w:p w:rsidR="00397759" w:rsidRDefault="00397759" w:rsidP="00DB4FA8">
      <w:pPr>
        <w:pStyle w:val="a"/>
      </w:pPr>
      <w:r>
        <w:t>-Податоци за работно искуство -Години и месеци______________________</w:t>
      </w:r>
    </w:p>
    <w:p w:rsidR="001B63EB" w:rsidRDefault="001B63EB" w:rsidP="00DB4FA8">
      <w:pPr>
        <w:pStyle w:val="a"/>
      </w:pPr>
    </w:p>
    <w:p w:rsidR="00397759" w:rsidRDefault="00397759" w:rsidP="00DB4FA8">
      <w:pPr>
        <w:pStyle w:val="a"/>
      </w:pPr>
      <w:r>
        <w:t>4.Податоци за</w:t>
      </w:r>
      <w:r w:rsidR="00DE1D81">
        <w:rPr>
          <w:lang w:val="en-US"/>
        </w:rPr>
        <w:t xml:space="preserve"> </w:t>
      </w:r>
      <w:r w:rsidR="00DE1D81">
        <w:t xml:space="preserve">последно </w:t>
      </w:r>
      <w:r>
        <w:t xml:space="preserve"> оценувањето  пред објавување на интерниот оглас</w:t>
      </w:r>
    </w:p>
    <w:p w:rsidR="00397759" w:rsidRDefault="00397759" w:rsidP="00DB4FA8">
      <w:pPr>
        <w:pStyle w:val="a"/>
      </w:pPr>
      <w:r>
        <w:t>______________________________________</w:t>
      </w:r>
    </w:p>
    <w:p w:rsidR="00397759" w:rsidRDefault="00397759" w:rsidP="00DB4FA8">
      <w:pPr>
        <w:pStyle w:val="a"/>
      </w:pPr>
    </w:p>
    <w:p w:rsidR="00397759" w:rsidRPr="00445490" w:rsidRDefault="00397759" w:rsidP="00DB4FA8">
      <w:pPr>
        <w:pStyle w:val="a"/>
        <w:rPr>
          <w:lang w:val="en-US"/>
        </w:rPr>
      </w:pPr>
      <w:r>
        <w:t>5. Податоци за изречена дисциплинска мерка во последната година пред објавување на интерниот оглас</w:t>
      </w:r>
      <w:r w:rsidR="00445490">
        <w:rPr>
          <w:lang w:val="en-US"/>
        </w:rPr>
        <w:t xml:space="preserve">( </w:t>
      </w:r>
      <w:r w:rsidR="00445490">
        <w:t>ДА/НЕ</w:t>
      </w:r>
      <w:r w:rsidR="00445490">
        <w:rPr>
          <w:lang w:val="en-US"/>
        </w:rPr>
        <w:t xml:space="preserve">  )</w:t>
      </w:r>
    </w:p>
    <w:p w:rsidR="00397759" w:rsidRDefault="00397759" w:rsidP="00DB4FA8">
      <w:pPr>
        <w:pStyle w:val="a"/>
      </w:pPr>
      <w:r>
        <w:t>_________________</w:t>
      </w:r>
    </w:p>
    <w:p w:rsidR="00DE1D81" w:rsidRDefault="00DE1D81" w:rsidP="00DB4FA8">
      <w:pPr>
        <w:pStyle w:val="a"/>
      </w:pPr>
    </w:p>
    <w:p w:rsidR="00445490" w:rsidRDefault="00397759" w:rsidP="00DB4FA8">
      <w:pPr>
        <w:pStyle w:val="a"/>
      </w:pPr>
      <w:r>
        <w:t xml:space="preserve">6. Податоци за звање на </w:t>
      </w:r>
      <w:r w:rsidR="00445490">
        <w:t xml:space="preserve">кандидатот </w:t>
      </w:r>
      <w:r>
        <w:t xml:space="preserve">административниот службеник </w:t>
      </w:r>
      <w:r w:rsidR="001B63EB">
        <w:t>во последните две години пред објавувањето на интерниот оглас</w:t>
      </w:r>
      <w:r w:rsidR="00445490">
        <w:t>____________________</w:t>
      </w:r>
    </w:p>
    <w:p w:rsidR="00445490" w:rsidRDefault="00445490" w:rsidP="00DB4FA8">
      <w:pPr>
        <w:pStyle w:val="a"/>
      </w:pPr>
    </w:p>
    <w:p w:rsidR="001B63EB" w:rsidRDefault="001B63EB" w:rsidP="00DB4FA8">
      <w:pPr>
        <w:pStyle w:val="a"/>
      </w:pPr>
      <w:r>
        <w:t>Изјавувам под морална, материјална и кривична одговорност дека податоците наведени во пријавата за унапредување се веродостојни и дека на барање на надлежен орган ќе доставам докази во оргинал или во копија заведена на нотар.</w:t>
      </w:r>
    </w:p>
    <w:p w:rsidR="001B63EB" w:rsidRPr="001B63EB" w:rsidRDefault="001B63EB" w:rsidP="00DB4FA8">
      <w:pPr>
        <w:pStyle w:val="a"/>
      </w:pPr>
      <w:r>
        <w:t>Напомена</w:t>
      </w:r>
      <w:r>
        <w:rPr>
          <w:lang w:val="en-US"/>
        </w:rPr>
        <w:t>:</w:t>
      </w:r>
      <w:r>
        <w:t>Кандидатот кој внел  лажни податоци во пријавата се дисквалификува од натамошна постапка .</w:t>
      </w:r>
    </w:p>
    <w:p w:rsidR="00C701BD" w:rsidRPr="00C701BD" w:rsidRDefault="00C701BD" w:rsidP="00DB4FA8">
      <w:pPr>
        <w:pStyle w:val="a"/>
      </w:pPr>
    </w:p>
    <w:p w:rsidR="00397759" w:rsidRDefault="00541EA9" w:rsidP="00397759">
      <w:pPr>
        <w:pStyle w:val="a"/>
      </w:pPr>
      <w:r>
        <w:t xml:space="preserve"> </w:t>
      </w:r>
    </w:p>
    <w:p w:rsidR="00530D1D" w:rsidRDefault="00530D1D" w:rsidP="0062524C">
      <w:pPr>
        <w:rPr>
          <w:rFonts w:ascii="StobiSerif Regular" w:hAnsi="StobiSerif Regular"/>
        </w:rPr>
      </w:pPr>
    </w:p>
    <w:p w:rsidR="00381C31" w:rsidRDefault="001B63EB" w:rsidP="0062524C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                                                                                  Подносител на пријавата </w:t>
      </w:r>
    </w:p>
    <w:p w:rsidR="001B63EB" w:rsidRDefault="001B63EB" w:rsidP="0062524C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                                                                        _____________________________</w:t>
      </w:r>
    </w:p>
    <w:p w:rsidR="00381C31" w:rsidRPr="00530D1D" w:rsidRDefault="00381C31" w:rsidP="0062524C">
      <w:pPr>
        <w:rPr>
          <w:rFonts w:ascii="StobiSerif Regular" w:hAnsi="StobiSerif Regular"/>
        </w:rPr>
      </w:pPr>
    </w:p>
    <w:p w:rsidR="00E052FF" w:rsidRDefault="00E052FF" w:rsidP="00DB4FA8">
      <w:pPr>
        <w:pStyle w:val="a"/>
      </w:pPr>
    </w:p>
    <w:p w:rsidR="000701CB" w:rsidRPr="00935DA3" w:rsidRDefault="00F946CE" w:rsidP="00397759">
      <w:pPr>
        <w:pStyle w:val="a"/>
        <w:rPr>
          <w:b/>
        </w:rPr>
      </w:pPr>
      <w:r>
        <w:rPr>
          <w:lang w:val="en-GB"/>
        </w:rPr>
        <w:t xml:space="preserve">                                                            </w:t>
      </w:r>
      <w:r w:rsidR="006F5FB9">
        <w:rPr>
          <w:lang w:val="en-GB"/>
        </w:rPr>
        <w:t xml:space="preserve">                                  </w:t>
      </w:r>
      <w:r>
        <w:rPr>
          <w:lang w:val="en-GB"/>
        </w:rPr>
        <w:t xml:space="preserve"> </w:t>
      </w:r>
      <w:r w:rsidR="00DB4FA8">
        <w:t xml:space="preserve">           </w:t>
      </w:r>
    </w:p>
    <w:p w:rsidR="00935DA3" w:rsidRPr="00935DA3" w:rsidRDefault="00935DA3" w:rsidP="00DB4FA8">
      <w:pPr>
        <w:pStyle w:val="a"/>
        <w:rPr>
          <w:b/>
        </w:rPr>
      </w:pPr>
    </w:p>
    <w:p w:rsidR="00EE5856" w:rsidRPr="00F32455" w:rsidRDefault="00EE5856" w:rsidP="00DB4FA8">
      <w:pPr>
        <w:pStyle w:val="a"/>
      </w:pPr>
    </w:p>
    <w:p w:rsidR="00F775AE" w:rsidRDefault="00F775AE" w:rsidP="00DB4FA8">
      <w:pPr>
        <w:pStyle w:val="a"/>
      </w:pPr>
    </w:p>
    <w:p w:rsidR="0062524C" w:rsidRPr="00381C31" w:rsidRDefault="00530D1D" w:rsidP="00DB4FA8">
      <w:pPr>
        <w:pStyle w:val="a"/>
      </w:pPr>
      <w:r>
        <w:t xml:space="preserve">                                                                                                      </w:t>
      </w:r>
      <w:r w:rsidR="00381C31">
        <w:t xml:space="preserve">                                                </w:t>
      </w:r>
    </w:p>
    <w:p w:rsidR="00B059E0" w:rsidRPr="00F946CE" w:rsidRDefault="00B059E0" w:rsidP="00DB4FA8">
      <w:pPr>
        <w:pStyle w:val="a0"/>
      </w:pPr>
    </w:p>
    <w:sectPr w:rsidR="00B059E0" w:rsidRPr="00F946CE" w:rsidSect="00FC392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ED" w:rsidRDefault="00643AED" w:rsidP="00DC5C24">
      <w:r>
        <w:separator/>
      </w:r>
    </w:p>
  </w:endnote>
  <w:endnote w:type="continuationSeparator" w:id="1">
    <w:p w:rsidR="00643AED" w:rsidRDefault="00643AED" w:rsidP="00D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 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D1" w:rsidRPr="000F2E5D" w:rsidRDefault="00410952" w:rsidP="0059655D">
    <w:pPr>
      <w:pStyle w:val="Footer"/>
    </w:pPr>
    <w:r w:rsidRPr="00410952"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107" type="#_x0000_t202" style="position:absolute;left:0;text-align:left;margin-left:356.25pt;margin-top:-32.05pt;width:115.8pt;height:29.1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" filled="f" stroked="f" strokeweight=".5pt">
          <v:textbox>
            <w:txbxContent>
              <w:p w:rsidR="003D16E4" w:rsidRPr="00696E51" w:rsidRDefault="00513EA2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</w:rPr>
                </w:pPr>
                <w:r>
                  <w:rPr>
                    <w:rFonts w:ascii="StobiSerif Light" w:hAnsi="StobiSerif Light" w:cstheme="majorHAnsi"/>
                    <w:sz w:val="12"/>
                    <w:szCs w:val="12"/>
                    <w:lang w:val="en-GB"/>
                  </w:rPr>
                  <w:t xml:space="preserve">                 </w:t>
                </w:r>
                <w:r w:rsidR="003D16E4"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+389 </w:t>
                </w:r>
                <w:r w:rsidR="00ED1CCB"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2 </w:t>
                </w:r>
                <w:r w:rsidR="00663FC9"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</w:t>
                </w:r>
                <w:r w:rsidR="006E6C8B">
                  <w:rPr>
                    <w:rFonts w:ascii="StobiSerif Light" w:hAnsi="StobiSerif Light" w:cstheme="majorHAnsi"/>
                    <w:sz w:val="12"/>
                    <w:szCs w:val="12"/>
                  </w:rPr>
                  <w:t>2</w:t>
                </w:r>
                <w:r w:rsidR="00437306">
                  <w:rPr>
                    <w:rFonts w:ascii="StobiSerif Light" w:hAnsi="StobiSerif Light" w:cstheme="majorHAnsi"/>
                    <w:sz w:val="12"/>
                    <w:szCs w:val="12"/>
                  </w:rPr>
                  <w:t>580312</w:t>
                </w:r>
              </w:p>
              <w:p w:rsidR="00891824" w:rsidRPr="00513EA2" w:rsidRDefault="00513EA2" w:rsidP="006F5CB5">
                <w:pPr>
                  <w:pStyle w:val="FooterTXT"/>
                  <w:rPr>
                    <w:rFonts w:ascii="StobiSerif Light" w:hAnsi="StobiSerif Light" w:cstheme="majorHAnsi"/>
                    <w:lang w:val="en-GB"/>
                  </w:rPr>
                </w:pPr>
                <w:r>
                  <w:rPr>
                    <w:rFonts w:ascii="StobiSerif Light" w:hAnsi="StobiSerif Light" w:cstheme="majorHAnsi"/>
                    <w:sz w:val="12"/>
                    <w:szCs w:val="12"/>
                    <w:lang w:val="en-GB"/>
                  </w:rPr>
                  <w:t>kpuidrizovo@kpuidrizovo.gov.mk</w:t>
                </w:r>
              </w:p>
            </w:txbxContent>
          </v:textbox>
        </v:shape>
      </w:pict>
    </w:r>
    <w:r w:rsidRPr="00410952">
      <w:rPr>
        <w:noProof/>
        <w:lang w:val="en-GB"/>
      </w:rPr>
      <w:pict>
        <v:shape id="Text Box 52" o:spid="_x0000_s2106" type="#_x0000_t202" style="position:absolute;left:0;text-align:left;margin-left:12pt;margin-top:-31.2pt;width:161.8pt;height:3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" filled="f" stroked="f" strokeweight=".5pt">
          <v:textbox>
            <w:txbxContent>
              <w:p w:rsidR="002B7FB9" w:rsidRPr="00280170" w:rsidRDefault="00E200A4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  <w:lang w:val="en-US"/>
                  </w:rPr>
                </w:pP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Министерство </w:t>
                </w:r>
                <w:r w:rsidR="006F5CB5"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за </w:t>
                </w:r>
                <w:r w:rsidR="004C1548"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>правда</w:t>
                </w:r>
                <w:r w:rsidR="00280170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</w:t>
                </w:r>
              </w:p>
              <w:p w:rsidR="00F23FCF" w:rsidRDefault="00696E51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</w:rPr>
                </w:pP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>Управа за извршување</w:t>
                </w:r>
                <w:r w:rsidR="00486CE3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на</w:t>
                </w: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санкции</w:t>
                </w:r>
                <w:r w:rsidR="00486CE3">
                  <w:rPr>
                    <w:rFonts w:ascii="StobiSerif Light" w:hAnsi="StobiSerif Light" w:cstheme="majorHAnsi"/>
                    <w:sz w:val="12"/>
                    <w:szCs w:val="12"/>
                  </w:rPr>
                  <w:t>те</w:t>
                </w:r>
              </w:p>
              <w:p w:rsidR="006E6C8B" w:rsidRPr="002B7FB9" w:rsidRDefault="006E6C8B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  <w:lang w:val="en-US"/>
                  </w:rPr>
                </w:pP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>КПУ-КПД ИДРИЗОВО СКОПЈЕ</w:t>
                </w:r>
              </w:p>
            </w:txbxContent>
          </v:textbox>
        </v:shape>
      </w:pict>
    </w:r>
    <w:r w:rsidRPr="00410952">
      <w:rPr>
        <w:noProof/>
        <w:lang w:val="en-GB"/>
      </w:rPr>
      <w:pict>
        <v:shape id="Text Box 53" o:spid="_x0000_s2105" type="#_x0000_t202" style="position:absolute;left:0;text-align:left;margin-left:191.15pt;margin-top:-31.45pt;width:154pt;height:28.2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" filled="f" stroked="f" strokeweight=".5pt">
          <v:textbox>
            <w:txbxContent>
              <w:p w:rsidR="006E6C8B" w:rsidRDefault="006E6C8B" w:rsidP="006E6C8B">
                <w:pPr>
                  <w:pStyle w:val="FooterTXT"/>
                  <w:rPr>
                    <w:rFonts w:ascii="StobiSerif Light" w:hAnsi="StobiSerif Light" w:cstheme="minorHAnsi"/>
                    <w:sz w:val="12"/>
                    <w:szCs w:val="12"/>
                  </w:rPr>
                </w:pPr>
                <w:r>
                  <w:rPr>
                    <w:rFonts w:ascii="StobiSerif Light" w:hAnsi="StobiSerif Light" w:cstheme="minorHAnsi"/>
                    <w:sz w:val="12"/>
                    <w:szCs w:val="12"/>
                  </w:rPr>
                  <w:t xml:space="preserve"> С.Идризово 1040 Маџари Скопје </w:t>
                </w:r>
              </w:p>
              <w:p w:rsidR="006E6C8B" w:rsidRPr="006E6C8B" w:rsidRDefault="006E6C8B" w:rsidP="006E6C8B">
                <w:pPr>
                  <w:pStyle w:val="FooterTXT"/>
                  <w:rPr>
                    <w:rFonts w:ascii="StobiSerif Light" w:hAnsi="StobiSerif Light" w:cstheme="minorHAnsi"/>
                    <w:sz w:val="12"/>
                    <w:szCs w:val="12"/>
                  </w:rPr>
                </w:pPr>
                <w:r>
                  <w:rPr>
                    <w:rFonts w:ascii="StobiSerif Light" w:hAnsi="StobiSerif Light" w:cstheme="minorHAnsi"/>
                    <w:sz w:val="12"/>
                    <w:szCs w:val="12"/>
                  </w:rPr>
                  <w:t xml:space="preserve"> Република Северна Македонија</w:t>
                </w:r>
              </w:p>
              <w:p w:rsidR="00F23FCF" w:rsidRPr="00696E51" w:rsidRDefault="00F23FCF" w:rsidP="00F23FCF">
                <w:pPr>
                  <w:pStyle w:val="FooterTXT"/>
                  <w:rPr>
                    <w:rFonts w:ascii="StobiSerif Light" w:hAnsi="StobiSerif Light" w:cstheme="minorHAnsi"/>
                    <w:sz w:val="12"/>
                    <w:szCs w:val="12"/>
                  </w:rPr>
                </w:pPr>
              </w:p>
            </w:txbxContent>
          </v:textbox>
          <w10:wrap anchorx="margin"/>
        </v:shape>
      </w:pict>
    </w:r>
    <w:r w:rsidR="00A64B41">
      <w:ptab w:relativeTo="margin" w:alignment="center" w:leader="none"/>
    </w:r>
    <w:r w:rsidRPr="00410952">
      <w:rPr>
        <w:noProof/>
        <w:lang w:val="en-GB"/>
      </w:rPr>
      <w:pict>
        <v:shape id="Text Box 50" o:spid="_x0000_s2104" type="#_x0000_t202" style="position:absolute;left:0;text-align:left;margin-left:-30.05pt;margin-top:-28.35pt;width:38.7pt;height:24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stMA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jDM4wN5Uegs9TNhzNyUaKHpXD+RVgMBABhyP0zlqIi3EWnHWc7sj//5g/50AlRzhoMWMbdj72w&#10;irPqm4aC4/5wGCYyGsPbzwMY9jqyuY7off1AmGHwh+7iNuT76rwtLNWveAvzcCtCQkvcnXHp7dl4&#10;8N3g4zVJNZ/HNEyhEX6pV0aG4oG9wPG6fRXWnITwUPCJzsMoJu/06HI73ud7T0UZxQpMd7yeBMAE&#10;Rw1Pry08kWs7Zr39E2a/AA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HWU7LTACAABbBAAADgAAAAAAAAAAAAAAAAAu&#10;AgAAZHJzL2Uyb0RvYy54bWxQSwECLQAUAAYACAAAACEAYrwxMOAAAAAJAQAADwAAAAAAAAAAAAAA&#10;AACKBAAAZHJzL2Rvd25yZXYueG1sUEsFBgAAAAAEAAQA8wAAAJcFAAAAAA==&#10;" filled="f" stroked="f" strokeweight=".5pt">
          <v:textbox>
            <w:txbxContent>
              <w:p w:rsidR="0059655D" w:rsidRPr="0059655D" w:rsidRDefault="00410952" w:rsidP="00F23FCF">
                <w:pPr>
                  <w:jc w:val="right"/>
                  <w:rPr>
                    <w:rFonts w:ascii="StobiSerif Medium" w:hAnsi="StobiSerif Medium"/>
                    <w:b/>
                  </w:rPr>
                </w:pPr>
                <w:r w:rsidRPr="0059655D">
                  <w:rPr>
                    <w:b/>
                  </w:rPr>
                  <w:fldChar w:fldCharType="begin"/>
                </w:r>
                <w:r w:rsidR="0059655D" w:rsidRPr="0059655D">
                  <w:rPr>
                    <w:b/>
                  </w:rPr>
                  <w:instrText xml:space="preserve"> PAGE   \* MERGEFORMAT </w:instrText>
                </w:r>
                <w:r w:rsidRPr="0059655D">
                  <w:rPr>
                    <w:b/>
                  </w:rPr>
                  <w:fldChar w:fldCharType="separate"/>
                </w:r>
                <w:r w:rsidR="00637735">
                  <w:rPr>
                    <w:b/>
                    <w:noProof/>
                  </w:rPr>
                  <w:t>1</w:t>
                </w:r>
                <w:r w:rsidRPr="0059655D">
                  <w:rPr>
                    <w:b/>
                    <w:noProof/>
                  </w:rPr>
                  <w:fldChar w:fldCharType="end"/>
                </w:r>
              </w:p>
            </w:txbxContent>
          </v:textbox>
        </v:shape>
      </w:pict>
    </w:r>
    <w:r w:rsidRPr="00410952">
      <w:rPr>
        <w:noProof/>
        <w:lang w:val="en-GB"/>
      </w:rPr>
      <w:pict>
        <v:line id="Straight Connector 51" o:spid="_x0000_s2103" style="position:absolute;left:0;text-align:left;z-index:251673600;visibility:visible;mso-position-horizontal-relative:text;mso-position-vertical-relative:text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" strokecolor="#80151c" strokeweight="1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ED" w:rsidRDefault="00643AED" w:rsidP="00DC5C24">
      <w:r>
        <w:separator/>
      </w:r>
    </w:p>
  </w:footnote>
  <w:footnote w:type="continuationSeparator" w:id="1">
    <w:p w:rsidR="00643AED" w:rsidRDefault="00643AED" w:rsidP="00D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04" w:rsidRPr="000F2E5D" w:rsidRDefault="00410952" w:rsidP="00DC5C24">
    <w:r w:rsidRPr="00410952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24" w:rsidRDefault="00410952" w:rsidP="00001E20">
    <w:pPr>
      <w:jc w:val="center"/>
    </w:pPr>
    <w:r w:rsidRPr="00410952"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left:0;text-align:left;margin-left:-12pt;margin-top:97.5pt;width:483.75pt;height:4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" filled="f" stroked="f" strokeweight=".5pt">
          <v:textbox>
            <w:txbxContent>
              <w:p w:rsidR="00906251" w:rsidRDefault="00907147" w:rsidP="00A10845">
                <w:pPr>
                  <w:pStyle w:val="HeaderTXT"/>
                  <w:rPr>
                    <w:b/>
                    <w:sz w:val="20"/>
                    <w:szCs w:val="20"/>
                    <w:lang w:val="en-GB"/>
                  </w:rPr>
                </w:pPr>
                <w:r w:rsidRPr="00907147">
                  <w:rPr>
                    <w:b/>
                    <w:sz w:val="20"/>
                    <w:szCs w:val="20"/>
                  </w:rPr>
                  <w:t>У</w:t>
                </w:r>
                <w:r w:rsidR="00696E51">
                  <w:rPr>
                    <w:b/>
                    <w:sz w:val="20"/>
                    <w:szCs w:val="20"/>
                  </w:rPr>
                  <w:t>права за извршување на санкции</w:t>
                </w:r>
                <w:r w:rsidR="00486CE3">
                  <w:rPr>
                    <w:b/>
                    <w:sz w:val="20"/>
                    <w:szCs w:val="20"/>
                  </w:rPr>
                  <w:t>те</w:t>
                </w:r>
              </w:p>
              <w:p w:rsidR="00F775AE" w:rsidRPr="00F775AE" w:rsidRDefault="00F775AE" w:rsidP="00A10845">
                <w:pPr>
                  <w:pStyle w:val="HeaderTX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КПУ-КПД Идризово Скопје</w:t>
                </w:r>
              </w:p>
            </w:txbxContent>
          </v:textbox>
        </v:shape>
      </w:pict>
    </w:r>
    <w:r w:rsidR="00F775AE">
      <w:rPr>
        <w:lang w:val="en-GB"/>
      </w:rPr>
      <w:t xml:space="preserve">  </w:t>
    </w:r>
    <w:r w:rsidR="004C1548">
      <w:rPr>
        <w:noProof/>
        <w:lang w:eastAsia="mk-MK"/>
      </w:rPr>
      <w:drawing>
        <wp:inline distT="0" distB="0" distL="0" distR="0">
          <wp:extent cx="2673030" cy="15544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_Logo_MPravda_V_C_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03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251" w:rsidRDefault="00410952" w:rsidP="00001E20">
    <w:pPr>
      <w:jc w:val="center"/>
    </w:pPr>
    <w:r w:rsidRPr="00410952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 blacklevel="-26214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04" w:rsidRPr="000F2E5D" w:rsidRDefault="00410952" w:rsidP="00DC5C24">
    <w:r w:rsidRPr="00410952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B61552"/>
    <w:multiLevelType w:val="hybridMultilevel"/>
    <w:tmpl w:val="90BAD72C"/>
    <w:lvl w:ilvl="0" w:tplc="C26C448E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styleLockTheme/>
  <w:styleLockQFSet/>
  <w:defaultTabStop w:val="680"/>
  <w:autoHyphenation/>
  <w:characterSpacingControl w:val="doNotCompress"/>
  <w:hdrShapeDefaults>
    <o:shapedefaults v:ext="edit" spidmax="40962">
      <o:colormru v:ext="edit" colors="#c96,#933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A49"/>
    <w:rsid w:val="00001514"/>
    <w:rsid w:val="000019FD"/>
    <w:rsid w:val="00001E20"/>
    <w:rsid w:val="00002503"/>
    <w:rsid w:val="00003DC3"/>
    <w:rsid w:val="00011F23"/>
    <w:rsid w:val="0001539F"/>
    <w:rsid w:val="00015F9C"/>
    <w:rsid w:val="0002186E"/>
    <w:rsid w:val="00021B2A"/>
    <w:rsid w:val="00035379"/>
    <w:rsid w:val="0003569F"/>
    <w:rsid w:val="00035845"/>
    <w:rsid w:val="0003592F"/>
    <w:rsid w:val="0003627C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14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1CB"/>
    <w:rsid w:val="0007053E"/>
    <w:rsid w:val="000803E1"/>
    <w:rsid w:val="0008081A"/>
    <w:rsid w:val="0008191E"/>
    <w:rsid w:val="00082E53"/>
    <w:rsid w:val="00083FFA"/>
    <w:rsid w:val="00087B76"/>
    <w:rsid w:val="000902E1"/>
    <w:rsid w:val="00090D93"/>
    <w:rsid w:val="00091D18"/>
    <w:rsid w:val="000933A8"/>
    <w:rsid w:val="0009377E"/>
    <w:rsid w:val="00093F21"/>
    <w:rsid w:val="00094258"/>
    <w:rsid w:val="00094F1D"/>
    <w:rsid w:val="000966FD"/>
    <w:rsid w:val="000A27BE"/>
    <w:rsid w:val="000A53B3"/>
    <w:rsid w:val="000A59CF"/>
    <w:rsid w:val="000B48CC"/>
    <w:rsid w:val="000C07EB"/>
    <w:rsid w:val="000C2208"/>
    <w:rsid w:val="000C28D5"/>
    <w:rsid w:val="000C4EFB"/>
    <w:rsid w:val="000C66C9"/>
    <w:rsid w:val="000C7B68"/>
    <w:rsid w:val="000D0BC8"/>
    <w:rsid w:val="000D124E"/>
    <w:rsid w:val="000D1E0C"/>
    <w:rsid w:val="000D27A1"/>
    <w:rsid w:val="000D34EC"/>
    <w:rsid w:val="000D361B"/>
    <w:rsid w:val="000D7F2B"/>
    <w:rsid w:val="000E0324"/>
    <w:rsid w:val="000F01C0"/>
    <w:rsid w:val="000F1CA4"/>
    <w:rsid w:val="000F1D4E"/>
    <w:rsid w:val="000F1EC7"/>
    <w:rsid w:val="000F2A96"/>
    <w:rsid w:val="000F2E5D"/>
    <w:rsid w:val="000F43FA"/>
    <w:rsid w:val="000F62AD"/>
    <w:rsid w:val="000F7AA7"/>
    <w:rsid w:val="00101A8E"/>
    <w:rsid w:val="0010267F"/>
    <w:rsid w:val="001042B5"/>
    <w:rsid w:val="001067DC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FE8"/>
    <w:rsid w:val="001237DA"/>
    <w:rsid w:val="00127246"/>
    <w:rsid w:val="00127ADA"/>
    <w:rsid w:val="001317FD"/>
    <w:rsid w:val="0013265E"/>
    <w:rsid w:val="00132B65"/>
    <w:rsid w:val="001337FE"/>
    <w:rsid w:val="0013530D"/>
    <w:rsid w:val="00137E71"/>
    <w:rsid w:val="00140D4C"/>
    <w:rsid w:val="001425EE"/>
    <w:rsid w:val="00142772"/>
    <w:rsid w:val="00142965"/>
    <w:rsid w:val="00144EC7"/>
    <w:rsid w:val="00147B44"/>
    <w:rsid w:val="00147F50"/>
    <w:rsid w:val="00153CBE"/>
    <w:rsid w:val="00155786"/>
    <w:rsid w:val="001565F6"/>
    <w:rsid w:val="00157487"/>
    <w:rsid w:val="0015755C"/>
    <w:rsid w:val="001617CA"/>
    <w:rsid w:val="00161B63"/>
    <w:rsid w:val="00164AE4"/>
    <w:rsid w:val="00166A70"/>
    <w:rsid w:val="0017231F"/>
    <w:rsid w:val="001760C7"/>
    <w:rsid w:val="0017686B"/>
    <w:rsid w:val="001807F7"/>
    <w:rsid w:val="00180B7B"/>
    <w:rsid w:val="00180F69"/>
    <w:rsid w:val="001819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63EB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7A9"/>
    <w:rsid w:val="001E6E72"/>
    <w:rsid w:val="001F047A"/>
    <w:rsid w:val="001F1B7B"/>
    <w:rsid w:val="001F1F11"/>
    <w:rsid w:val="001F3856"/>
    <w:rsid w:val="001F3BC7"/>
    <w:rsid w:val="001F4E9A"/>
    <w:rsid w:val="001F61E0"/>
    <w:rsid w:val="001F7859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1981"/>
    <w:rsid w:val="00242283"/>
    <w:rsid w:val="0024255E"/>
    <w:rsid w:val="0024602F"/>
    <w:rsid w:val="00251D83"/>
    <w:rsid w:val="00252864"/>
    <w:rsid w:val="0026082C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0170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24DE"/>
    <w:rsid w:val="002B388E"/>
    <w:rsid w:val="002B45A3"/>
    <w:rsid w:val="002B7F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2EA8"/>
    <w:rsid w:val="002E3011"/>
    <w:rsid w:val="002E32CE"/>
    <w:rsid w:val="002E44CB"/>
    <w:rsid w:val="002E6E53"/>
    <w:rsid w:val="002E7536"/>
    <w:rsid w:val="002F4EEA"/>
    <w:rsid w:val="002F4F00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633B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13F5"/>
    <w:rsid w:val="0035213E"/>
    <w:rsid w:val="003522AA"/>
    <w:rsid w:val="003535C3"/>
    <w:rsid w:val="00356024"/>
    <w:rsid w:val="003565FD"/>
    <w:rsid w:val="0036262F"/>
    <w:rsid w:val="00362F3A"/>
    <w:rsid w:val="00370ACF"/>
    <w:rsid w:val="0037394C"/>
    <w:rsid w:val="00376AD4"/>
    <w:rsid w:val="00381C31"/>
    <w:rsid w:val="0038454C"/>
    <w:rsid w:val="0038599F"/>
    <w:rsid w:val="00386382"/>
    <w:rsid w:val="0038648B"/>
    <w:rsid w:val="00387CF7"/>
    <w:rsid w:val="003906C3"/>
    <w:rsid w:val="003942BB"/>
    <w:rsid w:val="00394857"/>
    <w:rsid w:val="0039676E"/>
    <w:rsid w:val="00397759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CEA"/>
    <w:rsid w:val="003B6144"/>
    <w:rsid w:val="003B738F"/>
    <w:rsid w:val="003B73DB"/>
    <w:rsid w:val="003C19A3"/>
    <w:rsid w:val="003C2C83"/>
    <w:rsid w:val="003C3AC5"/>
    <w:rsid w:val="003C478A"/>
    <w:rsid w:val="003C6479"/>
    <w:rsid w:val="003D0DE0"/>
    <w:rsid w:val="003D16E4"/>
    <w:rsid w:val="003D45F5"/>
    <w:rsid w:val="003D4B2F"/>
    <w:rsid w:val="003D5009"/>
    <w:rsid w:val="003D5445"/>
    <w:rsid w:val="003D5DE9"/>
    <w:rsid w:val="003D653C"/>
    <w:rsid w:val="003D774B"/>
    <w:rsid w:val="003E08DD"/>
    <w:rsid w:val="003E0E75"/>
    <w:rsid w:val="003E3DC6"/>
    <w:rsid w:val="003E468E"/>
    <w:rsid w:val="003E5360"/>
    <w:rsid w:val="003E7AA9"/>
    <w:rsid w:val="003E7B8C"/>
    <w:rsid w:val="003E7BC8"/>
    <w:rsid w:val="003F0731"/>
    <w:rsid w:val="003F1331"/>
    <w:rsid w:val="003F1CA8"/>
    <w:rsid w:val="003F1CED"/>
    <w:rsid w:val="003F2152"/>
    <w:rsid w:val="003F3433"/>
    <w:rsid w:val="003F536F"/>
    <w:rsid w:val="003F5FB2"/>
    <w:rsid w:val="003F652E"/>
    <w:rsid w:val="003F759E"/>
    <w:rsid w:val="003F7F9D"/>
    <w:rsid w:val="00400713"/>
    <w:rsid w:val="0040447B"/>
    <w:rsid w:val="00405D6C"/>
    <w:rsid w:val="00405ECF"/>
    <w:rsid w:val="00406209"/>
    <w:rsid w:val="00410952"/>
    <w:rsid w:val="0041105D"/>
    <w:rsid w:val="00412EFA"/>
    <w:rsid w:val="0041396F"/>
    <w:rsid w:val="00414062"/>
    <w:rsid w:val="0042743A"/>
    <w:rsid w:val="00427D4A"/>
    <w:rsid w:val="00432203"/>
    <w:rsid w:val="00434FA3"/>
    <w:rsid w:val="00436EBF"/>
    <w:rsid w:val="00437306"/>
    <w:rsid w:val="004408E6"/>
    <w:rsid w:val="004436BA"/>
    <w:rsid w:val="00445490"/>
    <w:rsid w:val="00446B71"/>
    <w:rsid w:val="00446F85"/>
    <w:rsid w:val="00453021"/>
    <w:rsid w:val="0045689F"/>
    <w:rsid w:val="00460846"/>
    <w:rsid w:val="0046135C"/>
    <w:rsid w:val="004627B8"/>
    <w:rsid w:val="00463381"/>
    <w:rsid w:val="004650AC"/>
    <w:rsid w:val="00467534"/>
    <w:rsid w:val="00470B40"/>
    <w:rsid w:val="00474938"/>
    <w:rsid w:val="00474D0D"/>
    <w:rsid w:val="00475834"/>
    <w:rsid w:val="00477358"/>
    <w:rsid w:val="00480345"/>
    <w:rsid w:val="004805A6"/>
    <w:rsid w:val="00486CE3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20C3"/>
    <w:rsid w:val="004C46A4"/>
    <w:rsid w:val="004C6BB8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3EA2"/>
    <w:rsid w:val="0051482A"/>
    <w:rsid w:val="00514E5D"/>
    <w:rsid w:val="005152D1"/>
    <w:rsid w:val="005158CB"/>
    <w:rsid w:val="0051643A"/>
    <w:rsid w:val="00516ECB"/>
    <w:rsid w:val="005170F3"/>
    <w:rsid w:val="00520035"/>
    <w:rsid w:val="00520B95"/>
    <w:rsid w:val="00527973"/>
    <w:rsid w:val="005300AD"/>
    <w:rsid w:val="00530D1D"/>
    <w:rsid w:val="0054141A"/>
    <w:rsid w:val="00541EA9"/>
    <w:rsid w:val="005440D1"/>
    <w:rsid w:val="00547F59"/>
    <w:rsid w:val="00550992"/>
    <w:rsid w:val="0055550B"/>
    <w:rsid w:val="00566FD3"/>
    <w:rsid w:val="00571F34"/>
    <w:rsid w:val="00572701"/>
    <w:rsid w:val="00575C0B"/>
    <w:rsid w:val="00575FBA"/>
    <w:rsid w:val="005778C0"/>
    <w:rsid w:val="00585C3A"/>
    <w:rsid w:val="0058672F"/>
    <w:rsid w:val="00586E47"/>
    <w:rsid w:val="0059655D"/>
    <w:rsid w:val="00596DD5"/>
    <w:rsid w:val="00597587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C604E"/>
    <w:rsid w:val="005C62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5F64ED"/>
    <w:rsid w:val="0060076A"/>
    <w:rsid w:val="0060132E"/>
    <w:rsid w:val="00604BD2"/>
    <w:rsid w:val="006055A6"/>
    <w:rsid w:val="00607517"/>
    <w:rsid w:val="00610666"/>
    <w:rsid w:val="00611FCB"/>
    <w:rsid w:val="00612FF0"/>
    <w:rsid w:val="0061653A"/>
    <w:rsid w:val="00616AEA"/>
    <w:rsid w:val="00617CA9"/>
    <w:rsid w:val="0062089E"/>
    <w:rsid w:val="00622765"/>
    <w:rsid w:val="00622833"/>
    <w:rsid w:val="0062524C"/>
    <w:rsid w:val="006272DE"/>
    <w:rsid w:val="00627F98"/>
    <w:rsid w:val="0063013A"/>
    <w:rsid w:val="00630CF4"/>
    <w:rsid w:val="00632C52"/>
    <w:rsid w:val="00633D01"/>
    <w:rsid w:val="00635F22"/>
    <w:rsid w:val="00635F8F"/>
    <w:rsid w:val="00637735"/>
    <w:rsid w:val="0064230B"/>
    <w:rsid w:val="0064344D"/>
    <w:rsid w:val="00643AED"/>
    <w:rsid w:val="0064759C"/>
    <w:rsid w:val="00650646"/>
    <w:rsid w:val="00654330"/>
    <w:rsid w:val="00655D23"/>
    <w:rsid w:val="00661366"/>
    <w:rsid w:val="00661E32"/>
    <w:rsid w:val="00663A79"/>
    <w:rsid w:val="00663FC9"/>
    <w:rsid w:val="006666AE"/>
    <w:rsid w:val="00666DD7"/>
    <w:rsid w:val="006714CC"/>
    <w:rsid w:val="006838E4"/>
    <w:rsid w:val="006865CF"/>
    <w:rsid w:val="00687367"/>
    <w:rsid w:val="006879FF"/>
    <w:rsid w:val="00693DEE"/>
    <w:rsid w:val="00696CF7"/>
    <w:rsid w:val="00696E51"/>
    <w:rsid w:val="006A1AD2"/>
    <w:rsid w:val="006A248D"/>
    <w:rsid w:val="006A4107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2A9"/>
    <w:rsid w:val="006E0438"/>
    <w:rsid w:val="006E42AD"/>
    <w:rsid w:val="006E6C8B"/>
    <w:rsid w:val="006F220C"/>
    <w:rsid w:val="006F23B7"/>
    <w:rsid w:val="006F5C2E"/>
    <w:rsid w:val="006F5CB5"/>
    <w:rsid w:val="006F5FB9"/>
    <w:rsid w:val="006F6E91"/>
    <w:rsid w:val="006F7D3F"/>
    <w:rsid w:val="00703F05"/>
    <w:rsid w:val="007045D2"/>
    <w:rsid w:val="00705D55"/>
    <w:rsid w:val="00707496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547F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38F4"/>
    <w:rsid w:val="007555CF"/>
    <w:rsid w:val="00755920"/>
    <w:rsid w:val="00761991"/>
    <w:rsid w:val="00762FE0"/>
    <w:rsid w:val="00764126"/>
    <w:rsid w:val="00771053"/>
    <w:rsid w:val="00774C76"/>
    <w:rsid w:val="00775229"/>
    <w:rsid w:val="007809AD"/>
    <w:rsid w:val="00782611"/>
    <w:rsid w:val="007838AD"/>
    <w:rsid w:val="00784DC5"/>
    <w:rsid w:val="00793DF8"/>
    <w:rsid w:val="007969BE"/>
    <w:rsid w:val="007973FA"/>
    <w:rsid w:val="00797B18"/>
    <w:rsid w:val="007A3AB0"/>
    <w:rsid w:val="007A7102"/>
    <w:rsid w:val="007B0E6E"/>
    <w:rsid w:val="007B29EB"/>
    <w:rsid w:val="007B3E13"/>
    <w:rsid w:val="007C05BC"/>
    <w:rsid w:val="007C1E57"/>
    <w:rsid w:val="007C55FF"/>
    <w:rsid w:val="007D0FEB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49C"/>
    <w:rsid w:val="007E6C25"/>
    <w:rsid w:val="007F0D93"/>
    <w:rsid w:val="007F1C90"/>
    <w:rsid w:val="007F24AB"/>
    <w:rsid w:val="007F2DFD"/>
    <w:rsid w:val="007F43E3"/>
    <w:rsid w:val="007F7EDE"/>
    <w:rsid w:val="0080056B"/>
    <w:rsid w:val="0080154A"/>
    <w:rsid w:val="008027FE"/>
    <w:rsid w:val="00802C96"/>
    <w:rsid w:val="00805783"/>
    <w:rsid w:val="00807135"/>
    <w:rsid w:val="00812E4A"/>
    <w:rsid w:val="0081320D"/>
    <w:rsid w:val="00813D14"/>
    <w:rsid w:val="00815C80"/>
    <w:rsid w:val="008232DE"/>
    <w:rsid w:val="00823758"/>
    <w:rsid w:val="008238B3"/>
    <w:rsid w:val="00825C25"/>
    <w:rsid w:val="008263EB"/>
    <w:rsid w:val="0082692F"/>
    <w:rsid w:val="00827E9F"/>
    <w:rsid w:val="008302AB"/>
    <w:rsid w:val="008320C2"/>
    <w:rsid w:val="00832209"/>
    <w:rsid w:val="008329C1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4E50"/>
    <w:rsid w:val="00867CE5"/>
    <w:rsid w:val="008750C9"/>
    <w:rsid w:val="00875597"/>
    <w:rsid w:val="00876F0E"/>
    <w:rsid w:val="0087715B"/>
    <w:rsid w:val="008844D7"/>
    <w:rsid w:val="00885B97"/>
    <w:rsid w:val="0089103A"/>
    <w:rsid w:val="008910DD"/>
    <w:rsid w:val="00891511"/>
    <w:rsid w:val="00891824"/>
    <w:rsid w:val="00892100"/>
    <w:rsid w:val="0089326A"/>
    <w:rsid w:val="00893496"/>
    <w:rsid w:val="008945F9"/>
    <w:rsid w:val="00896016"/>
    <w:rsid w:val="00897700"/>
    <w:rsid w:val="00897CE8"/>
    <w:rsid w:val="008A48BD"/>
    <w:rsid w:val="008B15B9"/>
    <w:rsid w:val="008B2B1A"/>
    <w:rsid w:val="008B375D"/>
    <w:rsid w:val="008B602F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099"/>
    <w:rsid w:val="008D5991"/>
    <w:rsid w:val="008D63FE"/>
    <w:rsid w:val="008E16AF"/>
    <w:rsid w:val="008E179F"/>
    <w:rsid w:val="008E1BB9"/>
    <w:rsid w:val="008E2662"/>
    <w:rsid w:val="008E29C1"/>
    <w:rsid w:val="008E552D"/>
    <w:rsid w:val="008E596A"/>
    <w:rsid w:val="008E6F84"/>
    <w:rsid w:val="008F29B9"/>
    <w:rsid w:val="008F425F"/>
    <w:rsid w:val="008F4E44"/>
    <w:rsid w:val="008F77D3"/>
    <w:rsid w:val="008F7CBC"/>
    <w:rsid w:val="0090189E"/>
    <w:rsid w:val="00902A73"/>
    <w:rsid w:val="00904B31"/>
    <w:rsid w:val="00906251"/>
    <w:rsid w:val="00907147"/>
    <w:rsid w:val="00913CAC"/>
    <w:rsid w:val="0091424E"/>
    <w:rsid w:val="00920FE1"/>
    <w:rsid w:val="00921005"/>
    <w:rsid w:val="00923914"/>
    <w:rsid w:val="00923CCD"/>
    <w:rsid w:val="00926883"/>
    <w:rsid w:val="00927246"/>
    <w:rsid w:val="009312A2"/>
    <w:rsid w:val="00931469"/>
    <w:rsid w:val="00932082"/>
    <w:rsid w:val="00935DA3"/>
    <w:rsid w:val="00937F75"/>
    <w:rsid w:val="00937FD3"/>
    <w:rsid w:val="00940979"/>
    <w:rsid w:val="00940A78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B4A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41D"/>
    <w:rsid w:val="009A456F"/>
    <w:rsid w:val="009A5498"/>
    <w:rsid w:val="009A59AB"/>
    <w:rsid w:val="009A6256"/>
    <w:rsid w:val="009A68E8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3440"/>
    <w:rsid w:val="00A03E65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4056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49DE"/>
    <w:rsid w:val="00A64B41"/>
    <w:rsid w:val="00A657A3"/>
    <w:rsid w:val="00A66410"/>
    <w:rsid w:val="00A67FEA"/>
    <w:rsid w:val="00A73753"/>
    <w:rsid w:val="00A7496A"/>
    <w:rsid w:val="00A7513F"/>
    <w:rsid w:val="00A75318"/>
    <w:rsid w:val="00A7570F"/>
    <w:rsid w:val="00A77116"/>
    <w:rsid w:val="00A80B41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4E9"/>
    <w:rsid w:val="00AE37F0"/>
    <w:rsid w:val="00AE48DC"/>
    <w:rsid w:val="00AE6519"/>
    <w:rsid w:val="00AE65F7"/>
    <w:rsid w:val="00AF0489"/>
    <w:rsid w:val="00AF114D"/>
    <w:rsid w:val="00AF13BC"/>
    <w:rsid w:val="00AF2284"/>
    <w:rsid w:val="00AF3DA7"/>
    <w:rsid w:val="00AF47FC"/>
    <w:rsid w:val="00B00EFD"/>
    <w:rsid w:val="00B033A5"/>
    <w:rsid w:val="00B03FB7"/>
    <w:rsid w:val="00B059E0"/>
    <w:rsid w:val="00B07FD5"/>
    <w:rsid w:val="00B10127"/>
    <w:rsid w:val="00B11A29"/>
    <w:rsid w:val="00B12382"/>
    <w:rsid w:val="00B12F12"/>
    <w:rsid w:val="00B17D37"/>
    <w:rsid w:val="00B21494"/>
    <w:rsid w:val="00B2490F"/>
    <w:rsid w:val="00B25D86"/>
    <w:rsid w:val="00B26861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1C7"/>
    <w:rsid w:val="00BF0586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28E0"/>
    <w:rsid w:val="00C44100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286"/>
    <w:rsid w:val="00C6631B"/>
    <w:rsid w:val="00C67AE2"/>
    <w:rsid w:val="00C67F6E"/>
    <w:rsid w:val="00C700E4"/>
    <w:rsid w:val="00C701BD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6A92"/>
    <w:rsid w:val="00C97143"/>
    <w:rsid w:val="00C97826"/>
    <w:rsid w:val="00CA00F6"/>
    <w:rsid w:val="00CA037A"/>
    <w:rsid w:val="00CA3EE8"/>
    <w:rsid w:val="00CA47F9"/>
    <w:rsid w:val="00CA4EE5"/>
    <w:rsid w:val="00CB3D64"/>
    <w:rsid w:val="00CB6B68"/>
    <w:rsid w:val="00CC084F"/>
    <w:rsid w:val="00CC096F"/>
    <w:rsid w:val="00CC19EB"/>
    <w:rsid w:val="00CC29F3"/>
    <w:rsid w:val="00CD0363"/>
    <w:rsid w:val="00CD0834"/>
    <w:rsid w:val="00CD5537"/>
    <w:rsid w:val="00CE0DB7"/>
    <w:rsid w:val="00CE19FA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610C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4FC5"/>
    <w:rsid w:val="00D27516"/>
    <w:rsid w:val="00D2759C"/>
    <w:rsid w:val="00D2792D"/>
    <w:rsid w:val="00D308EA"/>
    <w:rsid w:val="00D36063"/>
    <w:rsid w:val="00D4018D"/>
    <w:rsid w:val="00D4173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2CB3"/>
    <w:rsid w:val="00D75D63"/>
    <w:rsid w:val="00D8549A"/>
    <w:rsid w:val="00D90F51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4FA8"/>
    <w:rsid w:val="00DB6B51"/>
    <w:rsid w:val="00DB6DB4"/>
    <w:rsid w:val="00DB794B"/>
    <w:rsid w:val="00DC0847"/>
    <w:rsid w:val="00DC34A9"/>
    <w:rsid w:val="00DC4404"/>
    <w:rsid w:val="00DC5C24"/>
    <w:rsid w:val="00DC5E13"/>
    <w:rsid w:val="00DD11BA"/>
    <w:rsid w:val="00DD56C2"/>
    <w:rsid w:val="00DE1D81"/>
    <w:rsid w:val="00DE7347"/>
    <w:rsid w:val="00DF12C2"/>
    <w:rsid w:val="00DF1E02"/>
    <w:rsid w:val="00DF3F6A"/>
    <w:rsid w:val="00DF4611"/>
    <w:rsid w:val="00DF4BB0"/>
    <w:rsid w:val="00DF4EEA"/>
    <w:rsid w:val="00DF6549"/>
    <w:rsid w:val="00DF68E5"/>
    <w:rsid w:val="00DF74CB"/>
    <w:rsid w:val="00E00000"/>
    <w:rsid w:val="00E01414"/>
    <w:rsid w:val="00E04729"/>
    <w:rsid w:val="00E052FF"/>
    <w:rsid w:val="00E06EA5"/>
    <w:rsid w:val="00E074C4"/>
    <w:rsid w:val="00E078CC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577E"/>
    <w:rsid w:val="00E60042"/>
    <w:rsid w:val="00E6338E"/>
    <w:rsid w:val="00E63F58"/>
    <w:rsid w:val="00E66A6A"/>
    <w:rsid w:val="00E71F6D"/>
    <w:rsid w:val="00E73327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45FB"/>
    <w:rsid w:val="00EA517A"/>
    <w:rsid w:val="00EA5E6E"/>
    <w:rsid w:val="00EA7B48"/>
    <w:rsid w:val="00EA7EAF"/>
    <w:rsid w:val="00EB0424"/>
    <w:rsid w:val="00EB0C45"/>
    <w:rsid w:val="00EB10DA"/>
    <w:rsid w:val="00EB1AD0"/>
    <w:rsid w:val="00EB591B"/>
    <w:rsid w:val="00EB5C36"/>
    <w:rsid w:val="00EB6AC3"/>
    <w:rsid w:val="00EB7DA4"/>
    <w:rsid w:val="00EC19F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856"/>
    <w:rsid w:val="00EE5A11"/>
    <w:rsid w:val="00EE6082"/>
    <w:rsid w:val="00EE793A"/>
    <w:rsid w:val="00EF03E5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07D53"/>
    <w:rsid w:val="00F211BA"/>
    <w:rsid w:val="00F22720"/>
    <w:rsid w:val="00F2273D"/>
    <w:rsid w:val="00F22B06"/>
    <w:rsid w:val="00F23A64"/>
    <w:rsid w:val="00F23A9B"/>
    <w:rsid w:val="00F23FCF"/>
    <w:rsid w:val="00F25214"/>
    <w:rsid w:val="00F30BE5"/>
    <w:rsid w:val="00F31702"/>
    <w:rsid w:val="00F32455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5CBC"/>
    <w:rsid w:val="00F575C9"/>
    <w:rsid w:val="00F62E6E"/>
    <w:rsid w:val="00F6454E"/>
    <w:rsid w:val="00F649DA"/>
    <w:rsid w:val="00F65D2D"/>
    <w:rsid w:val="00F65F27"/>
    <w:rsid w:val="00F6744C"/>
    <w:rsid w:val="00F70241"/>
    <w:rsid w:val="00F70255"/>
    <w:rsid w:val="00F72063"/>
    <w:rsid w:val="00F73D16"/>
    <w:rsid w:val="00F775AE"/>
    <w:rsid w:val="00F77613"/>
    <w:rsid w:val="00F82C60"/>
    <w:rsid w:val="00F85438"/>
    <w:rsid w:val="00F90858"/>
    <w:rsid w:val="00F90BB0"/>
    <w:rsid w:val="00F91237"/>
    <w:rsid w:val="00F946CE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3920"/>
    <w:rsid w:val="00FC6818"/>
    <w:rsid w:val="00FC6A88"/>
    <w:rsid w:val="00FD1B74"/>
    <w:rsid w:val="00FD3300"/>
    <w:rsid w:val="00FD7B2A"/>
    <w:rsid w:val="00FD7C03"/>
    <w:rsid w:val="00FD7FE8"/>
    <w:rsid w:val="00FE2414"/>
    <w:rsid w:val="00FE2C38"/>
    <w:rsid w:val="00FE4BF7"/>
    <w:rsid w:val="00FE7404"/>
    <w:rsid w:val="00FF0735"/>
    <w:rsid w:val="00FF1FC5"/>
    <w:rsid w:val="00FF248E"/>
    <w:rsid w:val="00FF4A1A"/>
    <w:rsid w:val="00FF58A2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ru v:ext="edit" colors="#c96,#9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DB4FA8"/>
    <w:rPr>
      <w:rFonts w:ascii="StobiSerif Regular" w:hAnsi="StobiSerif Regular" w:cstheme="minorHAnsi"/>
      <w:sz w:val="22"/>
      <w:szCs w:val="22"/>
    </w:rPr>
  </w:style>
  <w:style w:type="paragraph" w:customStyle="1" w:styleId="a0">
    <w:name w:val="Субтекст"/>
    <w:basedOn w:val="a"/>
    <w:link w:val="Char1"/>
    <w:qFormat/>
    <w:rsid w:val="00BD2475"/>
    <w:rPr>
      <w:sz w:val="16"/>
    </w:rPr>
  </w:style>
  <w:style w:type="character" w:customStyle="1" w:styleId="Char0">
    <w:name w:val="Болд текст Char"/>
    <w:basedOn w:val="Heading1Char"/>
    <w:link w:val="a"/>
    <w:rsid w:val="00DB4FA8"/>
    <w:rPr>
      <w:rFonts w:ascii="StobiSerif Regular" w:hAnsi="StobiSerif Regular" w:cstheme="minorHAnsi"/>
      <w:sz w:val="22"/>
      <w:szCs w:val="22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theme="minorHAnsi"/>
      <w:b w:val="0"/>
      <w:sz w:val="16"/>
      <w:szCs w:val="24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F946CE"/>
    <w:rPr>
      <w:rFonts w:ascii="StobiSerif Medium" w:hAnsi="StobiSerif Medium" w:cstheme="minorHAnsi"/>
      <w:b/>
      <w:sz w:val="22"/>
      <w:szCs w:val="22"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F946CE"/>
    <w:rPr>
      <w:rFonts w:ascii="StobiSerif Medium" w:hAnsi="StobiSerif Medium" w:cstheme="minorHAnsi"/>
      <w:b/>
      <w:sz w:val="22"/>
      <w:szCs w:val="22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theme="minorHAnsi"/>
      <w:b w:val="0"/>
      <w:sz w:val="16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B126-5187-4A35-BDC2-E6ECF624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VikiPr</cp:lastModifiedBy>
  <cp:revision>2</cp:revision>
  <cp:lastPrinted>2023-02-10T09:48:00Z</cp:lastPrinted>
  <dcterms:created xsi:type="dcterms:W3CDTF">2025-07-28T12:29:00Z</dcterms:created>
  <dcterms:modified xsi:type="dcterms:W3CDTF">2025-07-28T12:29:00Z</dcterms:modified>
</cp:coreProperties>
</file>