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F15A" w14:textId="77777777" w:rsidR="00795125" w:rsidRDefault="00000000" w:rsidP="00F946CE">
      <w:pPr>
        <w:pStyle w:val="a"/>
      </w:pPr>
      <w:r>
        <w:rPr>
          <w:noProof/>
          <w:lang w:val="en-GB"/>
        </w:rPr>
        <w:pict w14:anchorId="03C14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0;margin-top:-.4pt;width:153.75pt;height:49.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" filled="f" stroked="f">
            <v:textbox>
              <w:txbxContent>
                <w:p w14:paraId="447AD455" w14:textId="77777777" w:rsidR="00FA6857" w:rsidRPr="0054744C" w:rsidRDefault="00FA6857" w:rsidP="0054744C">
                  <w:pPr>
                    <w:jc w:val="left"/>
                    <w:rPr>
                      <w:rFonts w:ascii="StobiSans Medium" w:hAnsi="StobiSans Medium" w:cstheme="minorHAnsi"/>
                      <w:sz w:val="18"/>
                      <w:szCs w:val="18"/>
                    </w:rPr>
                  </w:pP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  <w:lang w:val="en-US"/>
                    </w:rPr>
                    <w:br/>
                  </w: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</w:rPr>
                    <w:t xml:space="preserve">Скопје, </w:t>
                  </w:r>
                  <w:r w:rsidR="00C6779C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begin"/>
                  </w:r>
                  <w:r w:rsidRPr="00E5577E">
                    <w:rPr>
                      <w:b/>
                      <w:sz w:val="22"/>
                      <w:szCs w:val="22"/>
                      <w:u w:val="single"/>
                    </w:rPr>
                    <w:instrText xml:space="preserve"> TIME \@ "dd.MM.yyyy" </w:instrText>
                  </w:r>
                  <w:r w:rsidR="00C6779C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separate"/>
                  </w:r>
                  <w:r w:rsidR="002E177E">
                    <w:rPr>
                      <w:b/>
                      <w:noProof/>
                      <w:sz w:val="22"/>
                      <w:szCs w:val="22"/>
                      <w:u w:val="single"/>
                    </w:rPr>
                    <w:t>01.08.2025</w:t>
                  </w:r>
                  <w:r w:rsidR="00C6779C" w:rsidRPr="00E5577E">
                    <w:rPr>
                      <w:rFonts w:ascii="Macedonian Tms" w:hAnsi="Macedonian Tms"/>
                      <w:b/>
                      <w:sz w:val="22"/>
                      <w:szCs w:val="22"/>
                      <w:u w:val="single"/>
                    </w:rPr>
                    <w:fldChar w:fldCharType="end"/>
                  </w:r>
                  <w:r>
                    <w:rPr>
                      <w:rFonts w:ascii="StobiSerif Regular" w:hAnsi="StobiSerif Regular"/>
                      <w:sz w:val="18"/>
                      <w:szCs w:val="18"/>
                      <w:lang w:val="ru-RU"/>
                    </w:rPr>
                    <w:t xml:space="preserve">  </w:t>
                  </w:r>
                  <w:r w:rsidRPr="00E078CC">
                    <w:rPr>
                      <w:rFonts w:ascii="StobiSans Medium" w:hAnsi="StobiSans Medium" w:cstheme="minorHAnsi"/>
                      <w:sz w:val="18"/>
                      <w:szCs w:val="18"/>
                    </w:rPr>
                    <w:t>година</w:t>
                  </w:r>
                </w:p>
              </w:txbxContent>
            </v:textbox>
            <w10:wrap anchorx="margin"/>
          </v:shape>
        </w:pict>
      </w:r>
      <w:r w:rsidR="001F3FD0">
        <w:rPr>
          <w:lang w:val="en-US"/>
        </w:rPr>
        <w:t xml:space="preserve">     </w:t>
      </w:r>
      <w:r w:rsidR="00FD1B74">
        <w:t xml:space="preserve">    </w:t>
      </w:r>
    </w:p>
    <w:p w14:paraId="7E98E375" w14:textId="77777777" w:rsidR="00CE4C8D" w:rsidRDefault="00CE4C8D" w:rsidP="00F946CE">
      <w:pPr>
        <w:pStyle w:val="a"/>
      </w:pPr>
    </w:p>
    <w:p w14:paraId="4A5AF092" w14:textId="77777777" w:rsidR="0054744C" w:rsidRDefault="0054744C" w:rsidP="00F946CE">
      <w:pPr>
        <w:pStyle w:val="a"/>
        <w:rPr>
          <w:sz w:val="24"/>
          <w:szCs w:val="24"/>
        </w:rPr>
      </w:pPr>
    </w:p>
    <w:p w14:paraId="1DCBEEA0" w14:textId="77777777" w:rsidR="00B820B0" w:rsidRPr="00936DB2" w:rsidRDefault="00B820B0" w:rsidP="00F946CE">
      <w:pPr>
        <w:pStyle w:val="a"/>
        <w:rPr>
          <w:sz w:val="24"/>
          <w:szCs w:val="24"/>
        </w:rPr>
      </w:pPr>
    </w:p>
    <w:p w14:paraId="338E44F2" w14:textId="77777777" w:rsidR="00EC47E9" w:rsidRPr="001D5310" w:rsidRDefault="00EC47E9" w:rsidP="00611D46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      Врз основа на </w:t>
      </w:r>
      <w:r w:rsidR="00440BC1" w:rsidRPr="001D5310">
        <w:rPr>
          <w:sz w:val="20"/>
          <w:szCs w:val="20"/>
        </w:rPr>
        <w:t xml:space="preserve"> член </w:t>
      </w:r>
      <w:r w:rsidR="000F4D8D" w:rsidRPr="002E177E">
        <w:rPr>
          <w:sz w:val="20"/>
          <w:szCs w:val="20"/>
          <w:lang w:val="ru-RU"/>
        </w:rPr>
        <w:t>67</w:t>
      </w:r>
      <w:r w:rsidR="00440BC1" w:rsidRPr="001D5310">
        <w:rPr>
          <w:sz w:val="20"/>
          <w:szCs w:val="20"/>
        </w:rPr>
        <w:t xml:space="preserve"> став 1 алинеја </w:t>
      </w:r>
      <w:r w:rsidR="007D4596" w:rsidRPr="002E177E">
        <w:rPr>
          <w:sz w:val="20"/>
          <w:szCs w:val="20"/>
          <w:lang w:val="ru-RU"/>
        </w:rPr>
        <w:t>2</w:t>
      </w:r>
      <w:r w:rsidR="00440BC1" w:rsidRPr="001D5310">
        <w:rPr>
          <w:sz w:val="20"/>
          <w:szCs w:val="20"/>
        </w:rPr>
        <w:t xml:space="preserve"> од Законот за </w:t>
      </w:r>
      <w:r w:rsidR="000F4D8D">
        <w:rPr>
          <w:sz w:val="20"/>
          <w:szCs w:val="20"/>
        </w:rPr>
        <w:t xml:space="preserve">извршување на санкции </w:t>
      </w:r>
      <w:r w:rsidR="00440BC1" w:rsidRPr="001D5310">
        <w:rPr>
          <w:sz w:val="20"/>
          <w:szCs w:val="20"/>
        </w:rPr>
        <w:t xml:space="preserve"> („Службен весник на Република Македонија” бр. </w:t>
      </w:r>
      <w:r w:rsidR="000F4D8D">
        <w:rPr>
          <w:sz w:val="20"/>
          <w:szCs w:val="20"/>
        </w:rPr>
        <w:t>99</w:t>
      </w:r>
      <w:r w:rsidR="00440BC1" w:rsidRPr="001D5310">
        <w:rPr>
          <w:sz w:val="20"/>
          <w:szCs w:val="20"/>
        </w:rPr>
        <w:t>/1</w:t>
      </w:r>
      <w:r w:rsidR="000F4D8D">
        <w:rPr>
          <w:sz w:val="20"/>
          <w:szCs w:val="20"/>
        </w:rPr>
        <w:t>9 и 220/19</w:t>
      </w:r>
      <w:r w:rsidR="00440BC1" w:rsidRPr="001D5310">
        <w:rPr>
          <w:sz w:val="20"/>
          <w:szCs w:val="20"/>
        </w:rPr>
        <w:t>)</w:t>
      </w:r>
      <w:r w:rsidRPr="001D5310">
        <w:rPr>
          <w:sz w:val="20"/>
          <w:szCs w:val="20"/>
        </w:rPr>
        <w:t>, чл.2 од Правилникот за формата и содржината на интерниот оглас</w:t>
      </w:r>
      <w:r w:rsidR="000F4D8D">
        <w:rPr>
          <w:sz w:val="20"/>
          <w:szCs w:val="20"/>
        </w:rPr>
        <w:t xml:space="preserve"> кај припадникот на затворска полиција </w:t>
      </w:r>
      <w:r w:rsidRPr="001D5310">
        <w:rPr>
          <w:sz w:val="20"/>
          <w:szCs w:val="20"/>
        </w:rPr>
        <w:t>, начинот на поднесување</w:t>
      </w:r>
      <w:r w:rsidR="000F4D8D">
        <w:rPr>
          <w:sz w:val="20"/>
          <w:szCs w:val="20"/>
        </w:rPr>
        <w:t xml:space="preserve"> на документите и доказите </w:t>
      </w:r>
      <w:r w:rsidR="00D51BFE">
        <w:rPr>
          <w:sz w:val="20"/>
          <w:szCs w:val="20"/>
        </w:rPr>
        <w:t xml:space="preserve">за исполнување на условите содржани во огласот, начинот на спроведување на административната селекција и интервјуто , како и начинот на нивно бодување </w:t>
      </w:r>
      <w:r w:rsidR="000F4D8D">
        <w:rPr>
          <w:sz w:val="20"/>
          <w:szCs w:val="20"/>
        </w:rPr>
        <w:t xml:space="preserve"> </w:t>
      </w:r>
      <w:r w:rsidRPr="001D5310">
        <w:rPr>
          <w:sz w:val="20"/>
          <w:szCs w:val="20"/>
        </w:rPr>
        <w:t xml:space="preserve"> и максималниот број на бодови од постапката на селекција, во зависност од категоријата на работно место за кое е објавен интерниот оглас (Службен Весник на Република Македонија бр. </w:t>
      </w:r>
      <w:r w:rsidR="00574957">
        <w:rPr>
          <w:sz w:val="20"/>
          <w:szCs w:val="20"/>
        </w:rPr>
        <w:t>121</w:t>
      </w:r>
      <w:r w:rsidRPr="001D5310">
        <w:rPr>
          <w:sz w:val="20"/>
          <w:szCs w:val="20"/>
        </w:rPr>
        <w:t xml:space="preserve"> од .20</w:t>
      </w:r>
      <w:r w:rsidR="005C6A60">
        <w:rPr>
          <w:sz w:val="20"/>
          <w:szCs w:val="20"/>
        </w:rPr>
        <w:t>2</w:t>
      </w:r>
      <w:r w:rsidR="00574957">
        <w:rPr>
          <w:sz w:val="20"/>
          <w:szCs w:val="20"/>
        </w:rPr>
        <w:t>1</w:t>
      </w:r>
      <w:r w:rsidRPr="001D5310">
        <w:rPr>
          <w:sz w:val="20"/>
          <w:szCs w:val="20"/>
        </w:rPr>
        <w:t xml:space="preserve"> година) </w:t>
      </w:r>
      <w:r w:rsidR="003D4268" w:rsidRPr="001D5310">
        <w:rPr>
          <w:sz w:val="20"/>
          <w:szCs w:val="20"/>
        </w:rPr>
        <w:t xml:space="preserve">и добиено известување за обезбедени финансиски средства од </w:t>
      </w:r>
      <w:r w:rsidR="009D2280" w:rsidRPr="001D5310">
        <w:rPr>
          <w:sz w:val="20"/>
          <w:szCs w:val="20"/>
        </w:rPr>
        <w:t xml:space="preserve">Министерство за </w:t>
      </w:r>
      <w:r w:rsidR="00210F55" w:rsidRPr="001D5310">
        <w:rPr>
          <w:sz w:val="20"/>
          <w:szCs w:val="20"/>
        </w:rPr>
        <w:t xml:space="preserve"> Финансии </w:t>
      </w:r>
      <w:r w:rsidR="00A12367">
        <w:rPr>
          <w:sz w:val="20"/>
          <w:szCs w:val="20"/>
        </w:rPr>
        <w:t xml:space="preserve"> бр. 19-5820/2 од 23.07.2025година ,</w:t>
      </w:r>
      <w:r w:rsidRPr="001D5310">
        <w:rPr>
          <w:sz w:val="20"/>
          <w:szCs w:val="20"/>
        </w:rPr>
        <w:t>КПУ-</w:t>
      </w:r>
      <w:r w:rsidR="005C6A60">
        <w:rPr>
          <w:sz w:val="20"/>
          <w:szCs w:val="20"/>
        </w:rPr>
        <w:t xml:space="preserve"> КПД </w:t>
      </w:r>
      <w:r w:rsidRPr="001D5310">
        <w:rPr>
          <w:sz w:val="20"/>
          <w:szCs w:val="20"/>
        </w:rPr>
        <w:t>Идризово  со Отворено одделение во Велес објавува:</w:t>
      </w:r>
    </w:p>
    <w:p w14:paraId="73F7C310" w14:textId="77777777" w:rsidR="006E6A4E" w:rsidRDefault="00EC47E9" w:rsidP="00EC47E9">
      <w:pPr>
        <w:pStyle w:val="FooterTXT"/>
        <w:jc w:val="both"/>
        <w:rPr>
          <w:bCs/>
          <w:sz w:val="20"/>
          <w:szCs w:val="20"/>
        </w:rPr>
      </w:pPr>
      <w:r w:rsidRPr="001D5310">
        <w:rPr>
          <w:bCs/>
          <w:sz w:val="20"/>
          <w:szCs w:val="20"/>
        </w:rPr>
        <w:t xml:space="preserve">      </w:t>
      </w:r>
      <w:r w:rsidR="00187C1B" w:rsidRPr="001D5310">
        <w:rPr>
          <w:bCs/>
          <w:sz w:val="20"/>
          <w:szCs w:val="20"/>
        </w:rPr>
        <w:t xml:space="preserve">        </w:t>
      </w:r>
      <w:r w:rsidR="009D2280" w:rsidRPr="001D5310">
        <w:rPr>
          <w:bCs/>
          <w:sz w:val="20"/>
          <w:szCs w:val="20"/>
        </w:rPr>
        <w:t xml:space="preserve"> </w:t>
      </w:r>
      <w:r w:rsidRPr="001D5310">
        <w:rPr>
          <w:bCs/>
          <w:sz w:val="20"/>
          <w:szCs w:val="20"/>
        </w:rPr>
        <w:t xml:space="preserve"> </w:t>
      </w:r>
      <w:r w:rsidR="00187C1B" w:rsidRPr="001D5310">
        <w:rPr>
          <w:bCs/>
          <w:sz w:val="20"/>
          <w:szCs w:val="20"/>
        </w:rPr>
        <w:t xml:space="preserve">   </w:t>
      </w:r>
      <w:r w:rsidRPr="001D5310">
        <w:rPr>
          <w:bCs/>
          <w:sz w:val="20"/>
          <w:szCs w:val="20"/>
        </w:rPr>
        <w:t xml:space="preserve"> </w:t>
      </w:r>
      <w:r w:rsidR="00E23F24" w:rsidRPr="001D5310">
        <w:rPr>
          <w:bCs/>
          <w:sz w:val="20"/>
          <w:szCs w:val="20"/>
        </w:rPr>
        <w:t xml:space="preserve">      </w:t>
      </w:r>
      <w:r w:rsidR="00795125" w:rsidRPr="001D5310">
        <w:rPr>
          <w:bCs/>
          <w:sz w:val="20"/>
          <w:szCs w:val="20"/>
        </w:rPr>
        <w:t xml:space="preserve">                   </w:t>
      </w:r>
      <w:r w:rsidR="00611D46" w:rsidRPr="001D5310">
        <w:rPr>
          <w:bCs/>
          <w:sz w:val="20"/>
          <w:szCs w:val="20"/>
        </w:rPr>
        <w:t xml:space="preserve">  </w:t>
      </w:r>
    </w:p>
    <w:p w14:paraId="03034423" w14:textId="77777777" w:rsidR="001D5310" w:rsidRPr="001D5310" w:rsidRDefault="001D5310" w:rsidP="00EC47E9">
      <w:pPr>
        <w:pStyle w:val="FooterTXT"/>
        <w:jc w:val="both"/>
        <w:rPr>
          <w:bCs/>
          <w:sz w:val="20"/>
          <w:szCs w:val="20"/>
        </w:rPr>
      </w:pPr>
    </w:p>
    <w:p w14:paraId="2F59A7FD" w14:textId="77777777" w:rsidR="007D4596" w:rsidRPr="002E177E" w:rsidRDefault="006E6A4E" w:rsidP="00EC47E9">
      <w:pPr>
        <w:pStyle w:val="FooterTXT"/>
        <w:jc w:val="both"/>
        <w:rPr>
          <w:bCs/>
          <w:sz w:val="28"/>
          <w:szCs w:val="28"/>
          <w:lang w:val="ru-RU"/>
        </w:rPr>
      </w:pPr>
      <w:r w:rsidRPr="001D5310">
        <w:rPr>
          <w:bCs/>
          <w:sz w:val="28"/>
          <w:szCs w:val="28"/>
        </w:rPr>
        <w:t xml:space="preserve">                   </w:t>
      </w:r>
      <w:r w:rsidR="00611D46" w:rsidRPr="001D5310">
        <w:rPr>
          <w:bCs/>
          <w:sz w:val="28"/>
          <w:szCs w:val="28"/>
        </w:rPr>
        <w:t xml:space="preserve">   </w:t>
      </w:r>
      <w:r w:rsidR="00A45179" w:rsidRPr="001D5310">
        <w:rPr>
          <w:bCs/>
          <w:sz w:val="28"/>
          <w:szCs w:val="28"/>
        </w:rPr>
        <w:t xml:space="preserve">      </w:t>
      </w:r>
      <w:r w:rsidR="001D5310">
        <w:rPr>
          <w:bCs/>
          <w:sz w:val="28"/>
          <w:szCs w:val="28"/>
        </w:rPr>
        <w:t xml:space="preserve">     </w:t>
      </w:r>
      <w:r w:rsidR="00EC47E9" w:rsidRPr="002E177E">
        <w:rPr>
          <w:bCs/>
          <w:sz w:val="28"/>
          <w:szCs w:val="28"/>
          <w:lang w:val="ru-RU"/>
        </w:rPr>
        <w:t xml:space="preserve">ИНТЕРЕН ОГЛАС број </w:t>
      </w:r>
      <w:r w:rsidR="007969D6" w:rsidRPr="001D5310">
        <w:rPr>
          <w:bCs/>
          <w:sz w:val="28"/>
          <w:szCs w:val="28"/>
        </w:rPr>
        <w:t>0</w:t>
      </w:r>
      <w:r w:rsidR="005C6A60">
        <w:rPr>
          <w:bCs/>
          <w:sz w:val="28"/>
          <w:szCs w:val="28"/>
        </w:rPr>
        <w:t>1</w:t>
      </w:r>
      <w:r w:rsidR="007969D6" w:rsidRPr="001D5310">
        <w:rPr>
          <w:bCs/>
          <w:sz w:val="28"/>
          <w:szCs w:val="28"/>
        </w:rPr>
        <w:t>/20</w:t>
      </w:r>
      <w:r w:rsidR="005C6A60">
        <w:rPr>
          <w:bCs/>
          <w:sz w:val="28"/>
          <w:szCs w:val="28"/>
        </w:rPr>
        <w:t>2</w:t>
      </w:r>
      <w:r w:rsidR="007D4596" w:rsidRPr="002E177E">
        <w:rPr>
          <w:bCs/>
          <w:sz w:val="28"/>
          <w:szCs w:val="28"/>
          <w:lang w:val="ru-RU"/>
        </w:rPr>
        <w:t xml:space="preserve">5 </w:t>
      </w:r>
    </w:p>
    <w:p w14:paraId="1D8E7460" w14:textId="77777777" w:rsidR="00EC47E9" w:rsidRPr="001D5310" w:rsidRDefault="00A45179" w:rsidP="00546EB0">
      <w:pPr>
        <w:pStyle w:val="FooterTXT"/>
        <w:jc w:val="both"/>
        <w:rPr>
          <w:bCs/>
          <w:sz w:val="20"/>
          <w:szCs w:val="20"/>
        </w:rPr>
      </w:pPr>
      <w:r w:rsidRPr="001D5310">
        <w:rPr>
          <w:bCs/>
          <w:sz w:val="20"/>
          <w:szCs w:val="20"/>
        </w:rPr>
        <w:t xml:space="preserve">              </w:t>
      </w:r>
      <w:r w:rsidR="00546EB0" w:rsidRPr="001D5310">
        <w:rPr>
          <w:bCs/>
          <w:sz w:val="20"/>
          <w:szCs w:val="20"/>
        </w:rPr>
        <w:t xml:space="preserve">    </w:t>
      </w:r>
      <w:r w:rsidR="001D5310">
        <w:rPr>
          <w:bCs/>
          <w:sz w:val="20"/>
          <w:szCs w:val="20"/>
        </w:rPr>
        <w:t xml:space="preserve"> </w:t>
      </w:r>
      <w:r w:rsidR="00022834" w:rsidRPr="001D5310">
        <w:rPr>
          <w:bCs/>
          <w:sz w:val="20"/>
          <w:szCs w:val="20"/>
        </w:rPr>
        <w:t xml:space="preserve"> </w:t>
      </w:r>
      <w:r w:rsidR="00EC47E9" w:rsidRPr="002E177E">
        <w:rPr>
          <w:bCs/>
          <w:sz w:val="20"/>
          <w:szCs w:val="20"/>
          <w:lang w:val="ru-RU"/>
        </w:rPr>
        <w:t>За пополнување на</w:t>
      </w:r>
      <w:r w:rsidR="00187C1B" w:rsidRPr="001D5310">
        <w:rPr>
          <w:bCs/>
          <w:sz w:val="20"/>
          <w:szCs w:val="20"/>
        </w:rPr>
        <w:t xml:space="preserve"> следн</w:t>
      </w:r>
      <w:r w:rsidR="005C6A60">
        <w:rPr>
          <w:bCs/>
          <w:sz w:val="20"/>
          <w:szCs w:val="20"/>
        </w:rPr>
        <w:t xml:space="preserve">ите </w:t>
      </w:r>
      <w:r w:rsidR="00187C1B" w:rsidRPr="002E177E">
        <w:rPr>
          <w:bCs/>
          <w:sz w:val="20"/>
          <w:szCs w:val="20"/>
          <w:lang w:val="ru-RU"/>
        </w:rPr>
        <w:t xml:space="preserve"> работн</w:t>
      </w:r>
      <w:r w:rsidR="005C6A60">
        <w:rPr>
          <w:bCs/>
          <w:sz w:val="20"/>
          <w:szCs w:val="20"/>
        </w:rPr>
        <w:t>и</w:t>
      </w:r>
      <w:r w:rsidR="00187C1B" w:rsidRPr="002E177E">
        <w:rPr>
          <w:bCs/>
          <w:sz w:val="20"/>
          <w:szCs w:val="20"/>
          <w:lang w:val="ru-RU"/>
        </w:rPr>
        <w:t xml:space="preserve"> мест</w:t>
      </w:r>
      <w:r w:rsidR="005C6A60">
        <w:rPr>
          <w:bCs/>
          <w:sz w:val="20"/>
          <w:szCs w:val="20"/>
        </w:rPr>
        <w:t>а</w:t>
      </w:r>
      <w:r w:rsidR="00EC47E9" w:rsidRPr="002E177E">
        <w:rPr>
          <w:bCs/>
          <w:sz w:val="20"/>
          <w:szCs w:val="20"/>
          <w:lang w:val="ru-RU"/>
        </w:rPr>
        <w:t xml:space="preserve"> со унапредување</w:t>
      </w:r>
      <w:r w:rsidR="00A12367" w:rsidRPr="002E177E">
        <w:rPr>
          <w:bCs/>
          <w:sz w:val="20"/>
          <w:szCs w:val="20"/>
          <w:lang w:val="ru-RU"/>
        </w:rPr>
        <w:t xml:space="preserve"> </w:t>
      </w:r>
      <w:r w:rsidR="00A12367">
        <w:rPr>
          <w:bCs/>
          <w:sz w:val="20"/>
          <w:szCs w:val="20"/>
        </w:rPr>
        <w:t xml:space="preserve">на припадници на затворска полиција </w:t>
      </w:r>
      <w:r w:rsidR="00A12367" w:rsidRPr="002E177E">
        <w:rPr>
          <w:bCs/>
          <w:sz w:val="20"/>
          <w:szCs w:val="20"/>
          <w:lang w:val="ru-RU"/>
        </w:rPr>
        <w:t xml:space="preserve"> </w:t>
      </w:r>
      <w:r w:rsidR="00187C1B" w:rsidRPr="001D5310">
        <w:rPr>
          <w:bCs/>
          <w:sz w:val="20"/>
          <w:szCs w:val="20"/>
        </w:rPr>
        <w:t>:</w:t>
      </w:r>
    </w:p>
    <w:p w14:paraId="7D133AB9" w14:textId="77777777" w:rsidR="006E6A4E" w:rsidRPr="001D5310" w:rsidRDefault="006E6A4E" w:rsidP="00546EB0">
      <w:pPr>
        <w:pStyle w:val="FooterTXT"/>
        <w:jc w:val="both"/>
        <w:rPr>
          <w:bCs/>
          <w:sz w:val="20"/>
          <w:szCs w:val="20"/>
          <w:highlight w:val="yellow"/>
        </w:rPr>
      </w:pPr>
    </w:p>
    <w:p w14:paraId="65C0BFB8" w14:textId="77777777" w:rsidR="0080407D" w:rsidRPr="001D5310" w:rsidRDefault="0080407D" w:rsidP="00546EB0">
      <w:pPr>
        <w:pStyle w:val="FooterTXT"/>
        <w:jc w:val="both"/>
        <w:rPr>
          <w:sz w:val="20"/>
          <w:szCs w:val="20"/>
        </w:rPr>
      </w:pPr>
    </w:p>
    <w:p w14:paraId="2E87E111" w14:textId="77777777" w:rsidR="00FB67CE" w:rsidRDefault="007C3C7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FB67CE" w:rsidRPr="002E177E">
        <w:rPr>
          <w:bCs/>
          <w:sz w:val="20"/>
          <w:szCs w:val="20"/>
          <w:lang w:val="ru-RU"/>
        </w:rPr>
        <w:t>.</w:t>
      </w:r>
      <w:r w:rsidR="00FB67CE" w:rsidRPr="001D5310">
        <w:rPr>
          <w:bCs/>
          <w:sz w:val="20"/>
          <w:szCs w:val="20"/>
        </w:rPr>
        <w:t xml:space="preserve"> </w:t>
      </w:r>
      <w:r w:rsidR="007D4596">
        <w:rPr>
          <w:bCs/>
          <w:sz w:val="20"/>
          <w:szCs w:val="20"/>
        </w:rPr>
        <w:t>К</w:t>
      </w:r>
      <w:r w:rsidR="00014A80">
        <w:rPr>
          <w:bCs/>
          <w:sz w:val="20"/>
          <w:szCs w:val="20"/>
        </w:rPr>
        <w:t>омадир во затворска полиција</w:t>
      </w:r>
      <w:r w:rsidR="002E055F">
        <w:rPr>
          <w:bCs/>
          <w:sz w:val="20"/>
          <w:szCs w:val="20"/>
        </w:rPr>
        <w:t xml:space="preserve"> - 1 </w:t>
      </w:r>
      <w:r w:rsidR="002E055F" w:rsidRPr="002E177E">
        <w:rPr>
          <w:bCs/>
          <w:sz w:val="20"/>
          <w:szCs w:val="20"/>
          <w:lang w:val="ru-RU"/>
        </w:rPr>
        <w:t>(</w:t>
      </w:r>
      <w:r w:rsidR="002E055F">
        <w:rPr>
          <w:bCs/>
          <w:sz w:val="20"/>
          <w:szCs w:val="20"/>
        </w:rPr>
        <w:t>еден</w:t>
      </w:r>
      <w:r w:rsidR="002E055F" w:rsidRPr="002E177E">
        <w:rPr>
          <w:bCs/>
          <w:sz w:val="20"/>
          <w:szCs w:val="20"/>
          <w:lang w:val="ru-RU"/>
        </w:rPr>
        <w:t>)</w:t>
      </w:r>
      <w:r w:rsidR="00014A80">
        <w:rPr>
          <w:bCs/>
          <w:sz w:val="20"/>
          <w:szCs w:val="20"/>
        </w:rPr>
        <w:t xml:space="preserve"> </w:t>
      </w:r>
      <w:r w:rsidR="002E055F">
        <w:rPr>
          <w:bCs/>
          <w:sz w:val="20"/>
          <w:szCs w:val="20"/>
        </w:rPr>
        <w:t>извршител</w:t>
      </w:r>
      <w:r w:rsidR="00FB67CE" w:rsidRPr="002E177E">
        <w:rPr>
          <w:bCs/>
          <w:sz w:val="20"/>
          <w:szCs w:val="20"/>
          <w:lang w:val="ru-RU"/>
        </w:rPr>
        <w:t>,</w:t>
      </w:r>
      <w:r w:rsidR="007D4596">
        <w:rPr>
          <w:bCs/>
          <w:sz w:val="20"/>
          <w:szCs w:val="20"/>
        </w:rPr>
        <w:t xml:space="preserve">Раководен </w:t>
      </w:r>
      <w:r w:rsidR="0083401B">
        <w:rPr>
          <w:bCs/>
          <w:sz w:val="20"/>
          <w:szCs w:val="20"/>
        </w:rPr>
        <w:t xml:space="preserve"> припадник на затворска полиција Категорија </w:t>
      </w:r>
      <w:r w:rsidR="007D4596">
        <w:rPr>
          <w:bCs/>
          <w:sz w:val="20"/>
          <w:szCs w:val="20"/>
        </w:rPr>
        <w:t>Б</w:t>
      </w:r>
      <w:r w:rsidR="0083401B">
        <w:rPr>
          <w:bCs/>
          <w:sz w:val="20"/>
          <w:szCs w:val="20"/>
        </w:rPr>
        <w:t xml:space="preserve"> од </w:t>
      </w:r>
      <w:r w:rsidR="007D4596">
        <w:rPr>
          <w:bCs/>
          <w:sz w:val="20"/>
          <w:szCs w:val="20"/>
        </w:rPr>
        <w:t xml:space="preserve">четврто </w:t>
      </w:r>
      <w:r w:rsidR="0083401B">
        <w:rPr>
          <w:bCs/>
          <w:sz w:val="20"/>
          <w:szCs w:val="20"/>
        </w:rPr>
        <w:t xml:space="preserve">ниво </w:t>
      </w:r>
      <w:r w:rsidR="00FB67CE" w:rsidRPr="001D5310">
        <w:rPr>
          <w:bCs/>
          <w:sz w:val="20"/>
          <w:szCs w:val="20"/>
        </w:rPr>
        <w:t xml:space="preserve"> </w:t>
      </w:r>
      <w:r w:rsidR="00FB67CE" w:rsidRPr="002E177E">
        <w:rPr>
          <w:sz w:val="20"/>
          <w:szCs w:val="20"/>
          <w:lang w:val="ru-RU"/>
        </w:rPr>
        <w:t>со шифра</w:t>
      </w:r>
      <w:r w:rsidR="00FB67CE" w:rsidRPr="001D5310">
        <w:rPr>
          <w:sz w:val="20"/>
          <w:szCs w:val="20"/>
          <w:lang w:val="en-GB"/>
        </w:rPr>
        <w:t> </w:t>
      </w:r>
      <w:r w:rsidR="00014A80">
        <w:rPr>
          <w:sz w:val="20"/>
          <w:szCs w:val="20"/>
        </w:rPr>
        <w:t>ЗАТ</w:t>
      </w:r>
      <w:r w:rsidR="00FB67CE" w:rsidRPr="001D5310">
        <w:rPr>
          <w:bCs/>
          <w:sz w:val="20"/>
          <w:szCs w:val="20"/>
        </w:rPr>
        <w:t xml:space="preserve"> </w:t>
      </w:r>
      <w:r w:rsidR="00FB67CE" w:rsidRPr="002E177E">
        <w:rPr>
          <w:bCs/>
          <w:sz w:val="20"/>
          <w:szCs w:val="20"/>
          <w:lang w:val="ru-RU"/>
        </w:rPr>
        <w:t>0</w:t>
      </w:r>
      <w:r w:rsidR="00014A80">
        <w:rPr>
          <w:bCs/>
          <w:sz w:val="20"/>
          <w:szCs w:val="20"/>
        </w:rPr>
        <w:t>2</w:t>
      </w:r>
      <w:r w:rsidR="00FB67CE" w:rsidRPr="001D5310">
        <w:rPr>
          <w:bCs/>
          <w:sz w:val="20"/>
          <w:szCs w:val="20"/>
        </w:rPr>
        <w:t xml:space="preserve"> </w:t>
      </w:r>
      <w:r w:rsidR="00FB67CE" w:rsidRPr="002E177E">
        <w:rPr>
          <w:bCs/>
          <w:sz w:val="20"/>
          <w:szCs w:val="20"/>
          <w:lang w:val="ru-RU"/>
        </w:rPr>
        <w:t>0</w:t>
      </w:r>
      <w:r w:rsidR="00014A80">
        <w:rPr>
          <w:bCs/>
          <w:sz w:val="20"/>
          <w:szCs w:val="20"/>
        </w:rPr>
        <w:t>4</w:t>
      </w:r>
      <w:r w:rsidR="00FB67CE" w:rsidRPr="001D5310">
        <w:rPr>
          <w:bCs/>
          <w:sz w:val="20"/>
          <w:szCs w:val="20"/>
        </w:rPr>
        <w:t xml:space="preserve"> </w:t>
      </w:r>
      <w:r w:rsidR="007D4596">
        <w:rPr>
          <w:bCs/>
          <w:sz w:val="20"/>
          <w:szCs w:val="20"/>
        </w:rPr>
        <w:t>Б</w:t>
      </w:r>
      <w:r w:rsidR="00014A80">
        <w:rPr>
          <w:bCs/>
          <w:sz w:val="20"/>
          <w:szCs w:val="20"/>
        </w:rPr>
        <w:t>0</w:t>
      </w:r>
      <w:r w:rsidR="007D4596">
        <w:rPr>
          <w:bCs/>
          <w:sz w:val="20"/>
          <w:szCs w:val="20"/>
        </w:rPr>
        <w:t>4</w:t>
      </w:r>
      <w:r w:rsidR="00014A80">
        <w:rPr>
          <w:bCs/>
          <w:sz w:val="20"/>
          <w:szCs w:val="20"/>
        </w:rPr>
        <w:t xml:space="preserve"> </w:t>
      </w:r>
      <w:r w:rsidR="00FB67CE" w:rsidRPr="002E177E">
        <w:rPr>
          <w:bCs/>
          <w:sz w:val="20"/>
          <w:szCs w:val="20"/>
          <w:lang w:val="ru-RU"/>
        </w:rPr>
        <w:t>00</w:t>
      </w:r>
      <w:r w:rsidR="0073386D">
        <w:rPr>
          <w:bCs/>
          <w:sz w:val="20"/>
          <w:szCs w:val="20"/>
        </w:rPr>
        <w:t>2</w:t>
      </w:r>
      <w:r w:rsidR="00FB67CE" w:rsidRPr="001D5310">
        <w:rPr>
          <w:bCs/>
          <w:sz w:val="20"/>
          <w:szCs w:val="20"/>
          <w:lang w:val="en-GB"/>
        </w:rPr>
        <w:t>  </w:t>
      </w:r>
      <w:r w:rsidR="00FB67CE" w:rsidRPr="002E177E">
        <w:rPr>
          <w:sz w:val="20"/>
          <w:szCs w:val="20"/>
          <w:lang w:val="ru-RU"/>
        </w:rPr>
        <w:t>во</w:t>
      </w:r>
      <w:r w:rsidR="00FB67CE" w:rsidRPr="001D5310">
        <w:rPr>
          <w:sz w:val="20"/>
          <w:szCs w:val="20"/>
        </w:rPr>
        <w:t xml:space="preserve"> </w:t>
      </w:r>
      <w:r w:rsidR="00014A80">
        <w:rPr>
          <w:sz w:val="20"/>
          <w:szCs w:val="20"/>
        </w:rPr>
        <w:t xml:space="preserve">Затворска полиција </w:t>
      </w:r>
      <w:r w:rsidR="00FB67CE" w:rsidRPr="002E177E">
        <w:rPr>
          <w:bCs/>
          <w:sz w:val="20"/>
          <w:szCs w:val="20"/>
          <w:lang w:val="ru-RU"/>
        </w:rPr>
        <w:t xml:space="preserve"> .</w:t>
      </w:r>
      <w:r w:rsidR="00FB67CE" w:rsidRPr="001D5310">
        <w:rPr>
          <w:bCs/>
          <w:sz w:val="20"/>
          <w:szCs w:val="20"/>
        </w:rPr>
        <w:t xml:space="preserve"> </w:t>
      </w:r>
    </w:p>
    <w:p w14:paraId="2DD2203E" w14:textId="77777777" w:rsidR="00014A80" w:rsidRDefault="00014A80" w:rsidP="00A34E0F">
      <w:pPr>
        <w:pStyle w:val="FooterTXT"/>
        <w:jc w:val="both"/>
        <w:rPr>
          <w:bCs/>
          <w:sz w:val="20"/>
          <w:szCs w:val="20"/>
        </w:rPr>
      </w:pPr>
    </w:p>
    <w:p w14:paraId="712BC6E8" w14:textId="77777777" w:rsidR="00014A80" w:rsidRPr="002E177E" w:rsidRDefault="00014A80" w:rsidP="00A34E0F">
      <w:pPr>
        <w:pStyle w:val="FooterTXT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Општи услови</w:t>
      </w:r>
      <w:r w:rsidRPr="002E177E">
        <w:rPr>
          <w:bCs/>
          <w:sz w:val="20"/>
          <w:szCs w:val="20"/>
          <w:lang w:val="ru-RU"/>
        </w:rPr>
        <w:t>:</w:t>
      </w:r>
    </w:p>
    <w:p w14:paraId="377AB110" w14:textId="77777777" w:rsidR="00014A80" w:rsidRDefault="00014A80" w:rsidP="00A34E0F">
      <w:pPr>
        <w:pStyle w:val="FooterTXT"/>
        <w:jc w:val="both"/>
        <w:rPr>
          <w:bCs/>
          <w:sz w:val="20"/>
          <w:szCs w:val="20"/>
        </w:rPr>
      </w:pP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- да е државјанина на Р. Македонија </w:t>
      </w:r>
    </w:p>
    <w:p w14:paraId="78E7732C" w14:textId="77777777" w:rsidR="00014A80" w:rsidRDefault="00014A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-активно да го користи македонскиот јазик </w:t>
      </w:r>
    </w:p>
    <w:p w14:paraId="623A604F" w14:textId="77777777" w:rsidR="00014A80" w:rsidRDefault="00014A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 да е полнолетен</w:t>
      </w:r>
    </w:p>
    <w:p w14:paraId="748DA451" w14:textId="77777777" w:rsidR="0073386D" w:rsidRDefault="00014A80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-да има општа здравствена состојба за работното </w:t>
      </w:r>
      <w:r w:rsidR="0073386D">
        <w:rPr>
          <w:bCs/>
          <w:sz w:val="20"/>
          <w:szCs w:val="20"/>
        </w:rPr>
        <w:t xml:space="preserve"> место,</w:t>
      </w:r>
    </w:p>
    <w:p w14:paraId="78E5ADA9" w14:textId="77777777" w:rsidR="0073386D" w:rsidRDefault="0073386D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-со правосилна судска пресуда да не му е изречена казна забрана за вршење на професија, дејност или должност</w:t>
      </w:r>
    </w:p>
    <w:p w14:paraId="1E441E83" w14:textId="77777777" w:rsidR="0073386D" w:rsidRDefault="0073386D" w:rsidP="00A34E0F">
      <w:pPr>
        <w:pStyle w:val="FooterTXT"/>
        <w:jc w:val="both"/>
        <w:rPr>
          <w:bCs/>
          <w:sz w:val="20"/>
          <w:szCs w:val="20"/>
        </w:rPr>
      </w:pPr>
    </w:p>
    <w:p w14:paraId="365353A5" w14:textId="77777777" w:rsidR="0073386D" w:rsidRDefault="0073386D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Посебни услови</w:t>
      </w:r>
    </w:p>
    <w:p w14:paraId="35BCA26E" w14:textId="77777777" w:rsidR="0083401B" w:rsidRDefault="0083401B" w:rsidP="00A34E0F">
      <w:pPr>
        <w:pStyle w:val="FooterTXT"/>
        <w:jc w:val="both"/>
        <w:rPr>
          <w:bCs/>
          <w:sz w:val="20"/>
          <w:szCs w:val="20"/>
        </w:rPr>
      </w:pPr>
    </w:p>
    <w:p w14:paraId="20B0265C" w14:textId="77777777" w:rsidR="006C5395" w:rsidRDefault="0073386D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83401B">
        <w:rPr>
          <w:bCs/>
          <w:sz w:val="20"/>
          <w:szCs w:val="20"/>
        </w:rPr>
        <w:t xml:space="preserve"> Стручни квалификации - </w:t>
      </w:r>
      <w:r w:rsidR="007D4596">
        <w:rPr>
          <w:bCs/>
          <w:sz w:val="20"/>
          <w:szCs w:val="20"/>
        </w:rPr>
        <w:t xml:space="preserve"> ниво на квалификации </w:t>
      </w:r>
      <w:r w:rsidR="007D4596">
        <w:rPr>
          <w:bCs/>
          <w:sz w:val="20"/>
          <w:szCs w:val="20"/>
          <w:lang w:val="en-US"/>
        </w:rPr>
        <w:t>VIA</w:t>
      </w:r>
      <w:r w:rsidR="007D4596" w:rsidRPr="002E177E">
        <w:rPr>
          <w:bCs/>
          <w:sz w:val="20"/>
          <w:szCs w:val="20"/>
          <w:lang w:val="ru-RU"/>
        </w:rPr>
        <w:t xml:space="preserve"> </w:t>
      </w:r>
      <w:r w:rsidR="007D4596">
        <w:rPr>
          <w:bCs/>
          <w:sz w:val="20"/>
          <w:szCs w:val="20"/>
        </w:rPr>
        <w:t xml:space="preserve">според Македонската рамка на квалификации и најмалку 240 кредити стекнати според ЕКТС или завршен </w:t>
      </w:r>
      <w:r w:rsidR="007D4596">
        <w:rPr>
          <w:bCs/>
          <w:sz w:val="20"/>
          <w:szCs w:val="20"/>
          <w:lang w:val="en-US"/>
        </w:rPr>
        <w:t>VII</w:t>
      </w:r>
      <w:r w:rsidR="007D4596" w:rsidRPr="002E177E">
        <w:rPr>
          <w:bCs/>
          <w:sz w:val="20"/>
          <w:szCs w:val="20"/>
          <w:lang w:val="ru-RU"/>
        </w:rPr>
        <w:t>/</w:t>
      </w:r>
      <w:r w:rsidR="007D4596">
        <w:rPr>
          <w:bCs/>
          <w:sz w:val="20"/>
          <w:szCs w:val="20"/>
        </w:rPr>
        <w:t xml:space="preserve"> степен </w:t>
      </w:r>
      <w:r w:rsidR="00844F1A">
        <w:rPr>
          <w:bCs/>
          <w:sz w:val="20"/>
          <w:szCs w:val="20"/>
        </w:rPr>
        <w:t xml:space="preserve">--општествени науки </w:t>
      </w:r>
    </w:p>
    <w:p w14:paraId="20BC6D71" w14:textId="77777777" w:rsidR="007D4596" w:rsidRPr="007D4596" w:rsidRDefault="007D4596" w:rsidP="00A34E0F">
      <w:pPr>
        <w:pStyle w:val="FooterTXT"/>
        <w:jc w:val="both"/>
        <w:rPr>
          <w:bCs/>
          <w:sz w:val="20"/>
          <w:szCs w:val="20"/>
        </w:rPr>
      </w:pPr>
    </w:p>
    <w:p w14:paraId="77BF4F9B" w14:textId="77777777" w:rsidR="00014A80" w:rsidRDefault="0083401B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</w:t>
      </w:r>
      <w:r w:rsidRPr="002E177E">
        <w:rPr>
          <w:bCs/>
          <w:sz w:val="20"/>
          <w:szCs w:val="20"/>
          <w:lang w:val="ru-RU"/>
        </w:rPr>
        <w:t xml:space="preserve"> </w:t>
      </w:r>
      <w:r w:rsidR="0073386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најмалку </w:t>
      </w:r>
      <w:r w:rsidR="00844F1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години работно искуство во струката </w:t>
      </w:r>
      <w:r w:rsidR="00014A80">
        <w:rPr>
          <w:bCs/>
          <w:sz w:val="20"/>
          <w:szCs w:val="20"/>
        </w:rPr>
        <w:t xml:space="preserve">   </w:t>
      </w:r>
    </w:p>
    <w:p w14:paraId="015DD90F" w14:textId="77777777" w:rsidR="0033119C" w:rsidRPr="00014A80" w:rsidRDefault="0033119C" w:rsidP="00A34E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-да е психофизчки способен за вршење на работите во затворска полиција </w:t>
      </w:r>
    </w:p>
    <w:p w14:paraId="085CCFB9" w14:textId="77777777" w:rsidR="003A0CBD" w:rsidRDefault="00FB67CE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>-</w:t>
      </w:r>
      <w:r w:rsidRPr="002E177E">
        <w:rPr>
          <w:sz w:val="20"/>
          <w:szCs w:val="20"/>
          <w:lang w:val="ru-RU"/>
        </w:rPr>
        <w:t xml:space="preserve">- </w:t>
      </w:r>
      <w:r w:rsidR="003A0CBD">
        <w:rPr>
          <w:sz w:val="20"/>
          <w:szCs w:val="20"/>
        </w:rPr>
        <w:t>да е оценет со оцена особено се истакнува или се истакнува при  последнат оценување</w:t>
      </w:r>
    </w:p>
    <w:p w14:paraId="6B999352" w14:textId="77777777" w:rsidR="00707E34" w:rsidRDefault="00707E3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A0CBD">
        <w:rPr>
          <w:sz w:val="20"/>
          <w:szCs w:val="20"/>
        </w:rPr>
        <w:t>да е на работно место на непо</w:t>
      </w:r>
      <w:r>
        <w:rPr>
          <w:sz w:val="20"/>
          <w:szCs w:val="20"/>
        </w:rPr>
        <w:t>средно пониско ниво или да е на работно место во рамките на истата категорија во која е работното место за кое е објавен интерниот оглас</w:t>
      </w:r>
    </w:p>
    <w:p w14:paraId="7DB58F15" w14:textId="77777777" w:rsidR="00075A8C" w:rsidRDefault="00707E3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-да поминал  најмалку две години на тековното работно место </w:t>
      </w:r>
    </w:p>
    <w:p w14:paraId="393F1C94" w14:textId="77777777" w:rsidR="00707E34" w:rsidRDefault="00707E3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-да не му е изречена дисциплинска мерка во последната година пред објавување на интерниот оглас </w:t>
      </w:r>
      <w:r w:rsidR="0039339B">
        <w:rPr>
          <w:sz w:val="20"/>
          <w:szCs w:val="20"/>
        </w:rPr>
        <w:t>,</w:t>
      </w:r>
    </w:p>
    <w:p w14:paraId="45382EA9" w14:textId="77777777" w:rsidR="0039339B" w:rsidRDefault="0039339B" w:rsidP="00143747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62DB85" w14:textId="77777777" w:rsidR="0039339B" w:rsidRPr="001D5310" w:rsidRDefault="0039339B" w:rsidP="00546EB0">
      <w:pPr>
        <w:pStyle w:val="FooterTXT"/>
        <w:jc w:val="both"/>
        <w:rPr>
          <w:sz w:val="20"/>
          <w:szCs w:val="20"/>
        </w:rPr>
      </w:pPr>
    </w:p>
    <w:p w14:paraId="468C33CA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>Паричниот</w:t>
      </w:r>
      <w:r w:rsidR="00116B74">
        <w:rPr>
          <w:sz w:val="20"/>
          <w:szCs w:val="20"/>
        </w:rPr>
        <w:t xml:space="preserve"> износ на </w:t>
      </w:r>
      <w:r w:rsidRPr="002E177E">
        <w:rPr>
          <w:sz w:val="20"/>
          <w:szCs w:val="20"/>
          <w:lang w:val="ru-RU"/>
        </w:rPr>
        <w:t xml:space="preserve"> нето</w:t>
      </w:r>
      <w:r w:rsidR="00116B74">
        <w:rPr>
          <w:sz w:val="20"/>
          <w:szCs w:val="20"/>
        </w:rPr>
        <w:t xml:space="preserve"> плата е</w:t>
      </w:r>
      <w:r w:rsidR="00844F1A">
        <w:rPr>
          <w:sz w:val="20"/>
          <w:szCs w:val="20"/>
        </w:rPr>
        <w:t xml:space="preserve">  </w:t>
      </w:r>
      <w:r w:rsidR="00A12367">
        <w:rPr>
          <w:sz w:val="20"/>
          <w:szCs w:val="20"/>
        </w:rPr>
        <w:t>37.554,00</w:t>
      </w:r>
      <w:r>
        <w:rPr>
          <w:sz w:val="20"/>
          <w:szCs w:val="20"/>
        </w:rPr>
        <w:t>,денари</w:t>
      </w:r>
    </w:p>
    <w:p w14:paraId="0BABA840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Работно Време -работа во смени </w:t>
      </w:r>
    </w:p>
    <w:p w14:paraId="536246E3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</w:p>
    <w:p w14:paraId="7C464FAC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НАПОМЕНА -Предвиденото унапредување е  согласно годишниот план</w:t>
      </w:r>
      <w:r w:rsidR="00645901">
        <w:rPr>
          <w:sz w:val="20"/>
          <w:szCs w:val="20"/>
        </w:rPr>
        <w:t xml:space="preserve"> за вработување и унапредување во</w:t>
      </w:r>
      <w:r>
        <w:rPr>
          <w:sz w:val="20"/>
          <w:szCs w:val="20"/>
        </w:rPr>
        <w:t xml:space="preserve"> институцијата.</w:t>
      </w:r>
    </w:p>
    <w:p w14:paraId="306B7830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EEA946" w14:textId="77777777" w:rsidR="0039339B" w:rsidRDefault="004D69C2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4FE0A21E" w14:textId="77777777" w:rsidR="004D69C2" w:rsidRDefault="004D69C2" w:rsidP="00546EB0">
      <w:pPr>
        <w:pStyle w:val="FooterTXT"/>
        <w:jc w:val="both"/>
        <w:rPr>
          <w:sz w:val="20"/>
          <w:szCs w:val="20"/>
        </w:rPr>
      </w:pPr>
    </w:p>
    <w:p w14:paraId="77B841DF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r w:rsidR="00844F1A">
        <w:rPr>
          <w:bCs/>
          <w:sz w:val="20"/>
          <w:szCs w:val="20"/>
        </w:rPr>
        <w:t xml:space="preserve">Заповедник  </w:t>
      </w:r>
      <w:r>
        <w:rPr>
          <w:bCs/>
          <w:sz w:val="20"/>
          <w:szCs w:val="20"/>
        </w:rPr>
        <w:t>во затворска полиција</w:t>
      </w:r>
      <w:r w:rsidR="002E055F">
        <w:rPr>
          <w:bCs/>
          <w:sz w:val="20"/>
          <w:szCs w:val="20"/>
        </w:rPr>
        <w:t xml:space="preserve"> </w:t>
      </w:r>
      <w:r w:rsidR="00844F1A">
        <w:rPr>
          <w:bCs/>
          <w:sz w:val="20"/>
          <w:szCs w:val="20"/>
        </w:rPr>
        <w:t>1</w:t>
      </w:r>
      <w:r w:rsidR="002E055F">
        <w:rPr>
          <w:bCs/>
          <w:sz w:val="20"/>
          <w:szCs w:val="20"/>
        </w:rPr>
        <w:t xml:space="preserve">- </w:t>
      </w:r>
      <w:r w:rsidR="002E055F" w:rsidRPr="002E177E">
        <w:rPr>
          <w:bCs/>
          <w:sz w:val="20"/>
          <w:szCs w:val="20"/>
          <w:lang w:val="ru-RU"/>
        </w:rPr>
        <w:t>(</w:t>
      </w:r>
      <w:r w:rsidR="00844F1A">
        <w:rPr>
          <w:bCs/>
          <w:sz w:val="20"/>
          <w:szCs w:val="20"/>
        </w:rPr>
        <w:t xml:space="preserve">еден </w:t>
      </w:r>
      <w:r w:rsidR="002E055F" w:rsidRPr="002E177E">
        <w:rPr>
          <w:bCs/>
          <w:sz w:val="20"/>
          <w:szCs w:val="20"/>
          <w:lang w:val="ru-RU"/>
        </w:rPr>
        <w:t>)</w:t>
      </w:r>
      <w:r w:rsidR="002E055F">
        <w:rPr>
          <w:bCs/>
          <w:sz w:val="20"/>
          <w:szCs w:val="20"/>
        </w:rPr>
        <w:t xml:space="preserve"> извршител </w:t>
      </w:r>
      <w:r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,</w:t>
      </w:r>
      <w:r w:rsidR="00844F1A">
        <w:rPr>
          <w:bCs/>
          <w:sz w:val="20"/>
          <w:szCs w:val="20"/>
        </w:rPr>
        <w:t>Раководен</w:t>
      </w:r>
      <w:r>
        <w:rPr>
          <w:bCs/>
          <w:sz w:val="20"/>
          <w:szCs w:val="20"/>
        </w:rPr>
        <w:t xml:space="preserve"> припадник на затворска полиција Категорија </w:t>
      </w:r>
      <w:r w:rsidR="00844F1A">
        <w:rPr>
          <w:bCs/>
          <w:sz w:val="20"/>
          <w:szCs w:val="20"/>
        </w:rPr>
        <w:t>Б</w:t>
      </w:r>
      <w:r>
        <w:rPr>
          <w:bCs/>
          <w:sz w:val="20"/>
          <w:szCs w:val="20"/>
        </w:rPr>
        <w:t xml:space="preserve"> од </w:t>
      </w:r>
      <w:r w:rsidR="00844F1A">
        <w:rPr>
          <w:bCs/>
          <w:sz w:val="20"/>
          <w:szCs w:val="20"/>
        </w:rPr>
        <w:t xml:space="preserve">прво </w:t>
      </w:r>
      <w:r w:rsidR="0033119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ниво 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sz w:val="20"/>
          <w:szCs w:val="20"/>
          <w:lang w:val="ru-RU"/>
        </w:rPr>
        <w:t>со шифра</w:t>
      </w:r>
      <w:r w:rsidRPr="001D5310">
        <w:rPr>
          <w:sz w:val="20"/>
          <w:szCs w:val="20"/>
          <w:lang w:val="en-GB"/>
        </w:rPr>
        <w:t> </w:t>
      </w:r>
      <w:r>
        <w:rPr>
          <w:sz w:val="20"/>
          <w:szCs w:val="20"/>
        </w:rPr>
        <w:t>ЗАТ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2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4</w:t>
      </w:r>
      <w:r w:rsidRPr="001D5310">
        <w:rPr>
          <w:bCs/>
          <w:sz w:val="20"/>
          <w:szCs w:val="20"/>
        </w:rPr>
        <w:t xml:space="preserve"> </w:t>
      </w:r>
      <w:r w:rsidR="00844F1A">
        <w:rPr>
          <w:bCs/>
          <w:sz w:val="20"/>
          <w:szCs w:val="20"/>
        </w:rPr>
        <w:t>Б</w:t>
      </w:r>
      <w:r>
        <w:rPr>
          <w:bCs/>
          <w:sz w:val="20"/>
          <w:szCs w:val="20"/>
        </w:rPr>
        <w:t>0</w:t>
      </w:r>
      <w:r w:rsidR="00844F1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00</w:t>
      </w:r>
      <w:r w:rsidR="00844F1A">
        <w:rPr>
          <w:bCs/>
          <w:sz w:val="20"/>
          <w:szCs w:val="20"/>
        </w:rPr>
        <w:t>2</w:t>
      </w:r>
      <w:r w:rsidRPr="001D5310">
        <w:rPr>
          <w:bCs/>
          <w:sz w:val="20"/>
          <w:szCs w:val="20"/>
          <w:lang w:val="en-GB"/>
        </w:rPr>
        <w:t>  </w:t>
      </w:r>
      <w:r w:rsidRPr="002E177E">
        <w:rPr>
          <w:sz w:val="20"/>
          <w:szCs w:val="20"/>
          <w:lang w:val="ru-RU"/>
        </w:rPr>
        <w:t>во</w:t>
      </w:r>
      <w:r w:rsidRPr="001D5310">
        <w:rPr>
          <w:sz w:val="20"/>
          <w:szCs w:val="20"/>
        </w:rPr>
        <w:t xml:space="preserve"> </w:t>
      </w:r>
      <w:r>
        <w:rPr>
          <w:sz w:val="20"/>
          <w:szCs w:val="20"/>
        </w:rPr>
        <w:t>Затворска полиција</w:t>
      </w:r>
      <w:r w:rsidRPr="002E177E">
        <w:rPr>
          <w:bCs/>
          <w:sz w:val="20"/>
          <w:szCs w:val="20"/>
          <w:lang w:val="ru-RU"/>
        </w:rPr>
        <w:t>.</w:t>
      </w:r>
      <w:r w:rsidRPr="001D5310">
        <w:rPr>
          <w:bCs/>
          <w:sz w:val="20"/>
          <w:szCs w:val="20"/>
        </w:rPr>
        <w:t xml:space="preserve"> </w:t>
      </w:r>
    </w:p>
    <w:p w14:paraId="72C3F435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</w:p>
    <w:p w14:paraId="627C7A2E" w14:textId="77777777" w:rsidR="004D69C2" w:rsidRPr="002E177E" w:rsidRDefault="004D69C2" w:rsidP="004D69C2">
      <w:pPr>
        <w:pStyle w:val="FooterTXT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Општи услови</w:t>
      </w:r>
      <w:r w:rsidRPr="002E177E">
        <w:rPr>
          <w:bCs/>
          <w:sz w:val="20"/>
          <w:szCs w:val="20"/>
          <w:lang w:val="ru-RU"/>
        </w:rPr>
        <w:t>:</w:t>
      </w:r>
    </w:p>
    <w:p w14:paraId="5C682A53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- да е државјанина на Р. Македонија </w:t>
      </w:r>
    </w:p>
    <w:p w14:paraId="232C9669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-активно да го користи македонскиот јазик </w:t>
      </w:r>
    </w:p>
    <w:p w14:paraId="0092EEF9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 да е полнолетен</w:t>
      </w:r>
    </w:p>
    <w:p w14:paraId="1FE67C1C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-да има општа здравствена состојба за работното  место,</w:t>
      </w:r>
    </w:p>
    <w:p w14:paraId="6833F3BF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-со правосилна судска пресуда да не му е изречена казна забрана за вршење на професија, дејност или должност</w:t>
      </w:r>
    </w:p>
    <w:p w14:paraId="2C1AC6DC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</w:p>
    <w:p w14:paraId="1A4BA743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Посебни услови</w:t>
      </w:r>
    </w:p>
    <w:p w14:paraId="635C77CD" w14:textId="77777777" w:rsidR="004D69C2" w:rsidRDefault="004D69C2" w:rsidP="004D69C2">
      <w:pPr>
        <w:pStyle w:val="FooterTXT"/>
        <w:jc w:val="both"/>
        <w:rPr>
          <w:bCs/>
          <w:sz w:val="20"/>
          <w:szCs w:val="20"/>
        </w:rPr>
      </w:pPr>
    </w:p>
    <w:p w14:paraId="6D6CD1BB" w14:textId="77777777" w:rsidR="00844F1A" w:rsidRDefault="004D69C2" w:rsidP="00844F1A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Стручни квалификации - </w:t>
      </w:r>
      <w:r w:rsidR="00844F1A">
        <w:rPr>
          <w:bCs/>
          <w:sz w:val="20"/>
          <w:szCs w:val="20"/>
        </w:rPr>
        <w:t xml:space="preserve">ниво на квалификации </w:t>
      </w:r>
      <w:r w:rsidR="00844F1A">
        <w:rPr>
          <w:bCs/>
          <w:sz w:val="20"/>
          <w:szCs w:val="20"/>
          <w:lang w:val="en-US"/>
        </w:rPr>
        <w:t>VIA</w:t>
      </w:r>
      <w:r w:rsidR="00844F1A" w:rsidRPr="002E177E">
        <w:rPr>
          <w:bCs/>
          <w:sz w:val="20"/>
          <w:szCs w:val="20"/>
          <w:lang w:val="ru-RU"/>
        </w:rPr>
        <w:t xml:space="preserve"> </w:t>
      </w:r>
      <w:r w:rsidR="00844F1A">
        <w:rPr>
          <w:bCs/>
          <w:sz w:val="20"/>
          <w:szCs w:val="20"/>
        </w:rPr>
        <w:t xml:space="preserve">според Македонската рамка на квалификации и најмалку 240 кредити стекнати според ЕКТС или завршен </w:t>
      </w:r>
      <w:r w:rsidR="00844F1A">
        <w:rPr>
          <w:bCs/>
          <w:sz w:val="20"/>
          <w:szCs w:val="20"/>
          <w:lang w:val="en-US"/>
        </w:rPr>
        <w:t>VII</w:t>
      </w:r>
      <w:r w:rsidR="00844F1A" w:rsidRPr="002E177E">
        <w:rPr>
          <w:bCs/>
          <w:sz w:val="20"/>
          <w:szCs w:val="20"/>
          <w:lang w:val="ru-RU"/>
        </w:rPr>
        <w:t>/</w:t>
      </w:r>
      <w:r w:rsidR="00844F1A">
        <w:rPr>
          <w:bCs/>
          <w:sz w:val="20"/>
          <w:szCs w:val="20"/>
        </w:rPr>
        <w:t xml:space="preserve"> степен -инжинерство и технологија, воено-технички науки </w:t>
      </w:r>
    </w:p>
    <w:p w14:paraId="02B6E01C" w14:textId="77777777" w:rsidR="00844F1A" w:rsidRPr="007D4596" w:rsidRDefault="00844F1A" w:rsidP="00844F1A">
      <w:pPr>
        <w:pStyle w:val="FooterTXT"/>
        <w:jc w:val="both"/>
        <w:rPr>
          <w:bCs/>
          <w:sz w:val="20"/>
          <w:szCs w:val="20"/>
        </w:rPr>
      </w:pPr>
    </w:p>
    <w:p w14:paraId="3CC03850" w14:textId="77777777" w:rsidR="00645901" w:rsidRDefault="00645901" w:rsidP="004D69C2">
      <w:pPr>
        <w:pStyle w:val="FooterTXT"/>
        <w:jc w:val="both"/>
        <w:rPr>
          <w:bCs/>
          <w:sz w:val="20"/>
          <w:szCs w:val="20"/>
        </w:rPr>
      </w:pPr>
    </w:p>
    <w:p w14:paraId="353D1A00" w14:textId="77777777" w:rsidR="0033119C" w:rsidRDefault="004D69C2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</w:t>
      </w: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</w:t>
      </w:r>
      <w:r w:rsidR="00844F1A">
        <w:rPr>
          <w:bCs/>
          <w:sz w:val="20"/>
          <w:szCs w:val="20"/>
        </w:rPr>
        <w:t xml:space="preserve">најмалку шест години во струката </w:t>
      </w:r>
      <w:r>
        <w:rPr>
          <w:bCs/>
          <w:sz w:val="20"/>
          <w:szCs w:val="20"/>
        </w:rPr>
        <w:t xml:space="preserve">   </w:t>
      </w:r>
    </w:p>
    <w:p w14:paraId="041B40AE" w14:textId="77777777" w:rsidR="004D69C2" w:rsidRPr="00014A80" w:rsidRDefault="0033119C" w:rsidP="004D69C2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-да е психофизчки способен за вршење на работите во затворска полиција </w:t>
      </w:r>
      <w:r w:rsidR="004D69C2">
        <w:rPr>
          <w:bCs/>
          <w:sz w:val="20"/>
          <w:szCs w:val="20"/>
        </w:rPr>
        <w:t xml:space="preserve"> </w:t>
      </w:r>
    </w:p>
    <w:p w14:paraId="248CFC0D" w14:textId="77777777" w:rsidR="004D69C2" w:rsidRDefault="004D69C2" w:rsidP="004D69C2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> </w:t>
      </w:r>
      <w:r w:rsidRPr="002E177E"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</w:rPr>
        <w:t>да е оценет со оцена особено се истакнува или се истакнува при  последнат</w:t>
      </w:r>
      <w:r w:rsidR="00143747">
        <w:rPr>
          <w:sz w:val="20"/>
          <w:szCs w:val="20"/>
        </w:rPr>
        <w:t>о</w:t>
      </w:r>
      <w:r>
        <w:rPr>
          <w:sz w:val="20"/>
          <w:szCs w:val="20"/>
        </w:rPr>
        <w:t xml:space="preserve"> оценување</w:t>
      </w:r>
    </w:p>
    <w:p w14:paraId="4FAE31F9" w14:textId="77777777" w:rsidR="004D69C2" w:rsidRDefault="004D69C2" w:rsidP="004D69C2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е на работно место на непосредно пониско ниво или да е на работно место во рамките на истата категорија во која е работното место за кое е објавен интерниот оглас</w:t>
      </w:r>
    </w:p>
    <w:p w14:paraId="68C00096" w14:textId="77777777" w:rsidR="004D69C2" w:rsidRDefault="004D69C2" w:rsidP="004D69C2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-да поминал  најмалку две години на тековното работно место </w:t>
      </w:r>
    </w:p>
    <w:p w14:paraId="28E3603F" w14:textId="77777777" w:rsidR="004D69C2" w:rsidRDefault="004D69C2" w:rsidP="004D69C2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не му е изречена дисциплинска мерка во последната година пред објавување на интерниот оглас ,</w:t>
      </w:r>
    </w:p>
    <w:p w14:paraId="35F01DFD" w14:textId="77777777" w:rsidR="00C51AA8" w:rsidRDefault="00C51AA8" w:rsidP="004D69C2">
      <w:pPr>
        <w:pStyle w:val="FooterTXT"/>
        <w:jc w:val="both"/>
        <w:rPr>
          <w:sz w:val="20"/>
          <w:szCs w:val="20"/>
        </w:rPr>
      </w:pPr>
    </w:p>
    <w:p w14:paraId="57BB493A" w14:textId="77777777" w:rsidR="004D69C2" w:rsidRDefault="004D69C2" w:rsidP="004D69C2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 xml:space="preserve">Паричниот </w:t>
      </w:r>
      <w:r w:rsidR="00116B74">
        <w:rPr>
          <w:sz w:val="20"/>
          <w:szCs w:val="20"/>
        </w:rPr>
        <w:t xml:space="preserve"> износ на нето плата е</w:t>
      </w:r>
      <w:r w:rsidR="00A12367">
        <w:rPr>
          <w:sz w:val="20"/>
          <w:szCs w:val="20"/>
        </w:rPr>
        <w:t xml:space="preserve"> 50.264</w:t>
      </w:r>
      <w:r w:rsidR="00844F1A">
        <w:rPr>
          <w:sz w:val="20"/>
          <w:szCs w:val="20"/>
        </w:rPr>
        <w:t xml:space="preserve"> </w:t>
      </w:r>
      <w:r w:rsidR="00116B74" w:rsidRPr="002E177E">
        <w:rPr>
          <w:sz w:val="20"/>
          <w:szCs w:val="20"/>
          <w:lang w:val="ru-RU"/>
        </w:rPr>
        <w:t>,00</w:t>
      </w:r>
      <w:r>
        <w:rPr>
          <w:sz w:val="20"/>
          <w:szCs w:val="20"/>
        </w:rPr>
        <w:t>,денари</w:t>
      </w:r>
    </w:p>
    <w:p w14:paraId="46F51980" w14:textId="77777777" w:rsidR="004D69C2" w:rsidRDefault="00C51AA8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Работно Време -работа во смени </w:t>
      </w:r>
    </w:p>
    <w:p w14:paraId="43E01EC3" w14:textId="77777777" w:rsidR="0028689A" w:rsidRDefault="0028689A" w:rsidP="00546EB0">
      <w:pPr>
        <w:pStyle w:val="FooterTXT"/>
        <w:jc w:val="both"/>
        <w:rPr>
          <w:sz w:val="20"/>
          <w:szCs w:val="20"/>
        </w:rPr>
      </w:pPr>
    </w:p>
    <w:p w14:paraId="080901D3" w14:textId="77777777" w:rsidR="0028689A" w:rsidRDefault="0028689A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НАПОМЕНА -Предвиденото унапредување е  согласно годишниот план</w:t>
      </w:r>
      <w:r w:rsidR="00645901">
        <w:rPr>
          <w:sz w:val="20"/>
          <w:szCs w:val="20"/>
        </w:rPr>
        <w:t xml:space="preserve"> за вработување и унапредување во</w:t>
      </w:r>
      <w:r>
        <w:rPr>
          <w:sz w:val="20"/>
          <w:szCs w:val="20"/>
        </w:rPr>
        <w:t xml:space="preserve"> институцијата.</w:t>
      </w:r>
    </w:p>
    <w:p w14:paraId="5C97AD1B" w14:textId="77777777" w:rsidR="0028689A" w:rsidRDefault="0028689A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D8BA27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Виш затворски полицаец во  затворска полиција -3 </w:t>
      </w:r>
      <w:r w:rsidRPr="002E177E">
        <w:rPr>
          <w:bCs/>
          <w:sz w:val="20"/>
          <w:szCs w:val="20"/>
          <w:lang w:val="ru-RU"/>
        </w:rPr>
        <w:t>(</w:t>
      </w:r>
      <w:r>
        <w:rPr>
          <w:bCs/>
          <w:sz w:val="20"/>
          <w:szCs w:val="20"/>
        </w:rPr>
        <w:t>три</w:t>
      </w:r>
      <w:r w:rsidRPr="002E177E"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</w:rPr>
        <w:t xml:space="preserve"> извршители  </w:t>
      </w:r>
      <w:r w:rsidRPr="002E177E">
        <w:rPr>
          <w:bCs/>
          <w:sz w:val="20"/>
          <w:szCs w:val="20"/>
          <w:lang w:val="ru-RU"/>
        </w:rPr>
        <w:t>,</w:t>
      </w:r>
      <w:r>
        <w:rPr>
          <w:bCs/>
          <w:sz w:val="20"/>
          <w:szCs w:val="20"/>
        </w:rPr>
        <w:t xml:space="preserve">Помошно-стручен припадник на затворска полиција Категорија Г од прво ниво 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sz w:val="20"/>
          <w:szCs w:val="20"/>
          <w:lang w:val="ru-RU"/>
        </w:rPr>
        <w:t>со шифра</w:t>
      </w:r>
      <w:r w:rsidRPr="001D5310">
        <w:rPr>
          <w:sz w:val="20"/>
          <w:szCs w:val="20"/>
          <w:lang w:val="en-GB"/>
        </w:rPr>
        <w:t> </w:t>
      </w:r>
      <w:r>
        <w:rPr>
          <w:sz w:val="20"/>
          <w:szCs w:val="20"/>
        </w:rPr>
        <w:t>ЗАТ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2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4</w:t>
      </w:r>
      <w:r w:rsidRPr="001D531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Г01 </w:t>
      </w:r>
      <w:r w:rsidRPr="002E177E">
        <w:rPr>
          <w:bCs/>
          <w:sz w:val="20"/>
          <w:szCs w:val="20"/>
          <w:lang w:val="ru-RU"/>
        </w:rPr>
        <w:t>00</w:t>
      </w:r>
      <w:r>
        <w:rPr>
          <w:bCs/>
          <w:sz w:val="20"/>
          <w:szCs w:val="20"/>
        </w:rPr>
        <w:t>1</w:t>
      </w:r>
      <w:r w:rsidRPr="001D5310">
        <w:rPr>
          <w:bCs/>
          <w:sz w:val="20"/>
          <w:szCs w:val="20"/>
          <w:lang w:val="en-GB"/>
        </w:rPr>
        <w:t>  </w:t>
      </w:r>
      <w:r w:rsidRPr="002E177E">
        <w:rPr>
          <w:sz w:val="20"/>
          <w:szCs w:val="20"/>
          <w:lang w:val="ru-RU"/>
        </w:rPr>
        <w:t>во</w:t>
      </w:r>
      <w:r w:rsidRPr="001D53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Затворска полиција </w:t>
      </w:r>
      <w:r w:rsidRPr="002E177E">
        <w:rPr>
          <w:bCs/>
          <w:sz w:val="20"/>
          <w:szCs w:val="20"/>
          <w:lang w:val="ru-RU"/>
        </w:rPr>
        <w:t>.</w:t>
      </w:r>
      <w:r w:rsidRPr="001D5310">
        <w:rPr>
          <w:bCs/>
          <w:sz w:val="20"/>
          <w:szCs w:val="20"/>
        </w:rPr>
        <w:t xml:space="preserve"> </w:t>
      </w:r>
    </w:p>
    <w:p w14:paraId="326A3FBD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</w:p>
    <w:p w14:paraId="311BF9C5" w14:textId="77777777" w:rsidR="002E055F" w:rsidRPr="002E177E" w:rsidRDefault="002E055F" w:rsidP="002E055F">
      <w:pPr>
        <w:pStyle w:val="FooterTXT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Општи услови</w:t>
      </w:r>
      <w:r w:rsidRPr="002E177E">
        <w:rPr>
          <w:bCs/>
          <w:sz w:val="20"/>
          <w:szCs w:val="20"/>
          <w:lang w:val="ru-RU"/>
        </w:rPr>
        <w:t>:</w:t>
      </w:r>
    </w:p>
    <w:p w14:paraId="1949D8AE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- да е државјанина на Р. Македонија </w:t>
      </w:r>
    </w:p>
    <w:p w14:paraId="410A4415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-активно да го користи македонскиот јазик </w:t>
      </w:r>
    </w:p>
    <w:p w14:paraId="41E2AE4C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 да е полнолетен</w:t>
      </w:r>
    </w:p>
    <w:p w14:paraId="30457D31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-да има општа здравствена состојба за работното  место,</w:t>
      </w:r>
    </w:p>
    <w:p w14:paraId="74E083A2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-со правосилна судска пресуда да не му е изречена казна забрана за вршење на професија, дејност или должност</w:t>
      </w:r>
    </w:p>
    <w:p w14:paraId="6426DEF3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</w:p>
    <w:p w14:paraId="42440F48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Посебни услови</w:t>
      </w:r>
    </w:p>
    <w:p w14:paraId="480B126D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</w:p>
    <w:p w14:paraId="6BCEAE32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-  Стручни квалификации - Ниво на квалификации </w:t>
      </w:r>
      <w:r>
        <w:rPr>
          <w:bCs/>
          <w:sz w:val="20"/>
          <w:szCs w:val="20"/>
          <w:lang w:val="en-US"/>
        </w:rPr>
        <w:t>VA</w:t>
      </w: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или ниво на квалификации </w:t>
      </w: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en-US"/>
        </w:rPr>
        <w:t>IV</w:t>
      </w:r>
      <w:r>
        <w:rPr>
          <w:bCs/>
          <w:sz w:val="20"/>
          <w:szCs w:val="20"/>
        </w:rPr>
        <w:t xml:space="preserve"> според македонска рамка на квалификации и 180 или 240 кредити според </w:t>
      </w:r>
      <w:r w:rsidR="00574F03">
        <w:rPr>
          <w:bCs/>
          <w:sz w:val="20"/>
          <w:szCs w:val="20"/>
        </w:rPr>
        <w:t xml:space="preserve">ЕЦВЕТ или МСКОО или најмалку вишо </w:t>
      </w:r>
      <w:r w:rsidR="00312A0B">
        <w:rPr>
          <w:bCs/>
          <w:sz w:val="20"/>
          <w:szCs w:val="20"/>
        </w:rPr>
        <w:t>/</w:t>
      </w:r>
      <w:r w:rsidR="00574F03">
        <w:rPr>
          <w:bCs/>
          <w:sz w:val="20"/>
          <w:szCs w:val="20"/>
        </w:rPr>
        <w:t xml:space="preserve">  гимназиско</w:t>
      </w:r>
      <w:r w:rsidR="00312A0B">
        <w:rPr>
          <w:bCs/>
          <w:sz w:val="20"/>
          <w:szCs w:val="20"/>
        </w:rPr>
        <w:t xml:space="preserve"> образование  </w:t>
      </w:r>
      <w:r w:rsidR="00574F03">
        <w:rPr>
          <w:bCs/>
          <w:sz w:val="20"/>
          <w:szCs w:val="20"/>
        </w:rPr>
        <w:t xml:space="preserve"> или средно образование </w:t>
      </w:r>
      <w:r>
        <w:rPr>
          <w:bCs/>
          <w:sz w:val="20"/>
          <w:szCs w:val="20"/>
        </w:rPr>
        <w:t>,</w:t>
      </w:r>
    </w:p>
    <w:p w14:paraId="72FDA2C1" w14:textId="77777777" w:rsidR="002E055F" w:rsidRDefault="002E055F" w:rsidP="002E055F">
      <w:pPr>
        <w:pStyle w:val="FooterTXT"/>
        <w:jc w:val="both"/>
        <w:rPr>
          <w:bCs/>
          <w:sz w:val="20"/>
          <w:szCs w:val="20"/>
        </w:rPr>
      </w:pPr>
    </w:p>
    <w:p w14:paraId="0759CA37" w14:textId="77777777" w:rsidR="002E055F" w:rsidRPr="00014A80" w:rsidRDefault="002E055F" w:rsidP="002E055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</w:t>
      </w:r>
      <w:r w:rsidRPr="002E177E">
        <w:rPr>
          <w:bCs/>
          <w:sz w:val="20"/>
          <w:szCs w:val="20"/>
          <w:lang w:val="ru-RU"/>
        </w:rPr>
        <w:t xml:space="preserve"> </w:t>
      </w:r>
      <w:r w:rsidR="00574F03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 xml:space="preserve"> најмалку </w:t>
      </w:r>
      <w:r w:rsidR="00574F03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 години работно искуство во струката    </w:t>
      </w:r>
    </w:p>
    <w:p w14:paraId="1AAF5C73" w14:textId="77777777" w:rsidR="002E055F" w:rsidRPr="001D5310" w:rsidRDefault="002E055F" w:rsidP="002E055F">
      <w:pPr>
        <w:pStyle w:val="FooterTXT"/>
        <w:jc w:val="both"/>
        <w:rPr>
          <w:sz w:val="20"/>
          <w:szCs w:val="20"/>
        </w:rPr>
      </w:pPr>
    </w:p>
    <w:p w14:paraId="547A71A8" w14:textId="77777777" w:rsidR="002E055F" w:rsidRDefault="002E055F" w:rsidP="00143747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>,</w:t>
      </w:r>
      <w:r w:rsidRPr="001D5310">
        <w:rPr>
          <w:sz w:val="20"/>
          <w:szCs w:val="20"/>
        </w:rPr>
        <w:t> </w:t>
      </w:r>
    </w:p>
    <w:p w14:paraId="7867179D" w14:textId="77777777" w:rsidR="002E055F" w:rsidRDefault="002E055F" w:rsidP="002E055F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</w:rPr>
        <w:t>да е оценет со оцена особено се истакнува или се истакнува при  последнат оценување</w:t>
      </w:r>
    </w:p>
    <w:p w14:paraId="2601DD38" w14:textId="77777777" w:rsidR="002E055F" w:rsidRDefault="002E055F" w:rsidP="002E055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е на работно место на непосредно пониско ниво или да е на работно место во рамките на истата категорија во која е работното место за кое е објавен интерниот оглас</w:t>
      </w:r>
    </w:p>
    <w:p w14:paraId="30907880" w14:textId="77777777" w:rsidR="002E055F" w:rsidRDefault="002E055F" w:rsidP="002E055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-да поминал  најмалку две години на тековното работно место </w:t>
      </w:r>
    </w:p>
    <w:p w14:paraId="316B8118" w14:textId="77777777" w:rsidR="002E055F" w:rsidRDefault="002E055F" w:rsidP="002E055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не му е изречена дисциплинска мерка во последната година пред објавување на интерниот оглас ,</w:t>
      </w:r>
    </w:p>
    <w:p w14:paraId="04445136" w14:textId="42EE8125" w:rsidR="0028689A" w:rsidRDefault="0028689A" w:rsidP="0028689A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>Паричниот  износ</w:t>
      </w:r>
      <w:r w:rsidR="00116B74">
        <w:rPr>
          <w:sz w:val="20"/>
          <w:szCs w:val="20"/>
        </w:rPr>
        <w:t xml:space="preserve"> на нето плата  е  </w:t>
      </w:r>
      <w:r w:rsidR="002E177E" w:rsidRPr="002E177E">
        <w:rPr>
          <w:sz w:val="20"/>
          <w:szCs w:val="20"/>
          <w:lang w:val="ru-RU"/>
        </w:rPr>
        <w:t>31</w:t>
      </w:r>
      <w:r w:rsidR="00A12367">
        <w:rPr>
          <w:sz w:val="20"/>
          <w:szCs w:val="20"/>
        </w:rPr>
        <w:t>.</w:t>
      </w:r>
      <w:r w:rsidR="002E177E">
        <w:rPr>
          <w:sz w:val="20"/>
          <w:szCs w:val="20"/>
          <w:lang w:val="en-US"/>
        </w:rPr>
        <w:t>346</w:t>
      </w:r>
      <w:r w:rsidR="00A12367">
        <w:rPr>
          <w:sz w:val="20"/>
          <w:szCs w:val="20"/>
        </w:rPr>
        <w:t>,00</w:t>
      </w:r>
      <w:r w:rsidR="002E177E">
        <w:rPr>
          <w:sz w:val="20"/>
          <w:szCs w:val="20"/>
          <w:lang w:val="en-US"/>
        </w:rPr>
        <w:t xml:space="preserve"> </w:t>
      </w:r>
      <w:r w:rsidR="00116B74">
        <w:rPr>
          <w:sz w:val="20"/>
          <w:szCs w:val="20"/>
        </w:rPr>
        <w:t xml:space="preserve">денари </w:t>
      </w:r>
    </w:p>
    <w:p w14:paraId="4BEC2FC7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Работно Време -работа во смени </w:t>
      </w:r>
    </w:p>
    <w:p w14:paraId="3EF1B0BF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</w:p>
    <w:p w14:paraId="591665DA" w14:textId="77777777" w:rsidR="0028689A" w:rsidRDefault="0028689A" w:rsidP="0028689A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НАПОМЕНА -Предвиденото унапредување е  согласно годишниот план</w:t>
      </w:r>
      <w:r w:rsidR="00645901">
        <w:rPr>
          <w:sz w:val="20"/>
          <w:szCs w:val="20"/>
        </w:rPr>
        <w:t xml:space="preserve"> за вработување и унапредување во </w:t>
      </w:r>
      <w:r>
        <w:rPr>
          <w:sz w:val="20"/>
          <w:szCs w:val="20"/>
        </w:rPr>
        <w:t xml:space="preserve"> институцијата.</w:t>
      </w:r>
    </w:p>
    <w:p w14:paraId="4B4E4D90" w14:textId="77777777" w:rsidR="00CC1B0F" w:rsidRDefault="00CC1B0F" w:rsidP="0028689A">
      <w:pPr>
        <w:pStyle w:val="FooterTXT"/>
        <w:jc w:val="both"/>
        <w:rPr>
          <w:sz w:val="20"/>
          <w:szCs w:val="20"/>
        </w:rPr>
      </w:pPr>
    </w:p>
    <w:p w14:paraId="16026056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4. </w:t>
      </w:r>
      <w:r w:rsidR="002868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Главен Командир </w:t>
      </w:r>
      <w:r>
        <w:rPr>
          <w:bCs/>
          <w:sz w:val="20"/>
          <w:szCs w:val="20"/>
        </w:rPr>
        <w:t xml:space="preserve">  во затворска полиција 1- </w:t>
      </w:r>
      <w:r w:rsidRPr="002E177E">
        <w:rPr>
          <w:bCs/>
          <w:sz w:val="20"/>
          <w:szCs w:val="20"/>
          <w:lang w:val="ru-RU"/>
        </w:rPr>
        <w:t>(</w:t>
      </w:r>
      <w:r>
        <w:rPr>
          <w:bCs/>
          <w:sz w:val="20"/>
          <w:szCs w:val="20"/>
        </w:rPr>
        <w:t xml:space="preserve">еден </w:t>
      </w:r>
      <w:r w:rsidRPr="002E177E"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</w:rPr>
        <w:t xml:space="preserve"> извршител  </w:t>
      </w:r>
      <w:r w:rsidRPr="002E177E">
        <w:rPr>
          <w:bCs/>
          <w:sz w:val="20"/>
          <w:szCs w:val="20"/>
          <w:lang w:val="ru-RU"/>
        </w:rPr>
        <w:t>,</w:t>
      </w:r>
      <w:r>
        <w:rPr>
          <w:bCs/>
          <w:sz w:val="20"/>
          <w:szCs w:val="20"/>
        </w:rPr>
        <w:t xml:space="preserve">Раководен припадник на затворска полиција Категорија Б од трето    ниво 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sz w:val="20"/>
          <w:szCs w:val="20"/>
          <w:lang w:val="ru-RU"/>
        </w:rPr>
        <w:t>со шифра</w:t>
      </w:r>
      <w:r w:rsidRPr="001D5310">
        <w:rPr>
          <w:sz w:val="20"/>
          <w:szCs w:val="20"/>
          <w:lang w:val="en-GB"/>
        </w:rPr>
        <w:t> </w:t>
      </w:r>
      <w:r>
        <w:rPr>
          <w:sz w:val="20"/>
          <w:szCs w:val="20"/>
        </w:rPr>
        <w:t>ЗАТ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2</w:t>
      </w:r>
      <w:r w:rsidRPr="001D5310">
        <w:rPr>
          <w:bCs/>
          <w:sz w:val="20"/>
          <w:szCs w:val="20"/>
        </w:rPr>
        <w:t xml:space="preserve"> </w:t>
      </w:r>
      <w:r w:rsidRPr="002E177E">
        <w:rPr>
          <w:bCs/>
          <w:sz w:val="20"/>
          <w:szCs w:val="20"/>
          <w:lang w:val="ru-RU"/>
        </w:rPr>
        <w:t>0</w:t>
      </w:r>
      <w:r>
        <w:rPr>
          <w:bCs/>
          <w:sz w:val="20"/>
          <w:szCs w:val="20"/>
        </w:rPr>
        <w:t>4</w:t>
      </w:r>
      <w:r w:rsidRPr="001D531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Б03 </w:t>
      </w:r>
      <w:r w:rsidRPr="002E177E">
        <w:rPr>
          <w:bCs/>
          <w:sz w:val="20"/>
          <w:szCs w:val="20"/>
          <w:lang w:val="ru-RU"/>
        </w:rPr>
        <w:t>00</w:t>
      </w:r>
      <w:r>
        <w:rPr>
          <w:bCs/>
          <w:sz w:val="20"/>
          <w:szCs w:val="20"/>
        </w:rPr>
        <w:t>2</w:t>
      </w:r>
      <w:r w:rsidRPr="001D5310">
        <w:rPr>
          <w:bCs/>
          <w:sz w:val="20"/>
          <w:szCs w:val="20"/>
          <w:lang w:val="en-GB"/>
        </w:rPr>
        <w:t>  </w:t>
      </w:r>
      <w:r w:rsidRPr="002E177E">
        <w:rPr>
          <w:sz w:val="20"/>
          <w:szCs w:val="20"/>
          <w:lang w:val="ru-RU"/>
        </w:rPr>
        <w:t>во</w:t>
      </w:r>
      <w:r w:rsidRPr="001D5310">
        <w:rPr>
          <w:sz w:val="20"/>
          <w:szCs w:val="20"/>
        </w:rPr>
        <w:t xml:space="preserve"> </w:t>
      </w:r>
      <w:r>
        <w:rPr>
          <w:sz w:val="20"/>
          <w:szCs w:val="20"/>
        </w:rPr>
        <w:t>Затворска полиција</w:t>
      </w:r>
      <w:r w:rsidRPr="002E177E">
        <w:rPr>
          <w:bCs/>
          <w:sz w:val="20"/>
          <w:szCs w:val="20"/>
          <w:lang w:val="ru-RU"/>
        </w:rPr>
        <w:t>.</w:t>
      </w:r>
      <w:r w:rsidRPr="001D5310">
        <w:rPr>
          <w:bCs/>
          <w:sz w:val="20"/>
          <w:szCs w:val="20"/>
        </w:rPr>
        <w:t xml:space="preserve"> </w:t>
      </w:r>
    </w:p>
    <w:p w14:paraId="7436809B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</w:p>
    <w:p w14:paraId="69F0B171" w14:textId="77777777" w:rsidR="00CC1B0F" w:rsidRPr="002E177E" w:rsidRDefault="00CC1B0F" w:rsidP="00CC1B0F">
      <w:pPr>
        <w:pStyle w:val="FooterTXT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Општи услови</w:t>
      </w:r>
      <w:r w:rsidRPr="002E177E">
        <w:rPr>
          <w:bCs/>
          <w:sz w:val="20"/>
          <w:szCs w:val="20"/>
          <w:lang w:val="ru-RU"/>
        </w:rPr>
        <w:t>:</w:t>
      </w:r>
    </w:p>
    <w:p w14:paraId="51D4350F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- да е државјанина на Р. Македонија </w:t>
      </w:r>
    </w:p>
    <w:p w14:paraId="550467B3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-активно да го користи македонскиот јазик </w:t>
      </w:r>
    </w:p>
    <w:p w14:paraId="250B2368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 да е полнолетен</w:t>
      </w:r>
    </w:p>
    <w:p w14:paraId="375A1D68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-да има општа здравствена состојба за работното  место,</w:t>
      </w:r>
    </w:p>
    <w:p w14:paraId="1726E358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-со правосилна судска пресуда да не му е изречена казна забрана за вршење на професија, дејност или должност</w:t>
      </w:r>
    </w:p>
    <w:p w14:paraId="49EC6229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</w:p>
    <w:p w14:paraId="0C7EABC5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Посебни услови</w:t>
      </w:r>
    </w:p>
    <w:p w14:paraId="7290551E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</w:p>
    <w:p w14:paraId="261E54B7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Стручни квалификации - ниво на квалификации </w:t>
      </w:r>
      <w:r>
        <w:rPr>
          <w:bCs/>
          <w:sz w:val="20"/>
          <w:szCs w:val="20"/>
          <w:lang w:val="en-US"/>
        </w:rPr>
        <w:t>VIA</w:t>
      </w: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според Македонската рамка на квалификации и најмалку 240 кредити стекнати според ЕКТС или завршен </w:t>
      </w:r>
      <w:r>
        <w:rPr>
          <w:bCs/>
          <w:sz w:val="20"/>
          <w:szCs w:val="20"/>
          <w:lang w:val="en-US"/>
        </w:rPr>
        <w:t>VII</w:t>
      </w:r>
      <w:r w:rsidRPr="002E177E">
        <w:rPr>
          <w:bCs/>
          <w:sz w:val="20"/>
          <w:szCs w:val="20"/>
          <w:lang w:val="ru-RU"/>
        </w:rPr>
        <w:t>/</w:t>
      </w:r>
      <w:r>
        <w:rPr>
          <w:bCs/>
          <w:sz w:val="20"/>
          <w:szCs w:val="20"/>
        </w:rPr>
        <w:t xml:space="preserve"> степен - </w:t>
      </w:r>
      <w:r w:rsidR="00312A0B">
        <w:rPr>
          <w:bCs/>
          <w:sz w:val="20"/>
          <w:szCs w:val="20"/>
        </w:rPr>
        <w:t>Високо образование</w:t>
      </w:r>
      <w:r>
        <w:rPr>
          <w:bCs/>
          <w:sz w:val="20"/>
          <w:szCs w:val="20"/>
        </w:rPr>
        <w:t xml:space="preserve"> </w:t>
      </w:r>
    </w:p>
    <w:p w14:paraId="74A4AAD9" w14:textId="77777777" w:rsidR="00CC1B0F" w:rsidRPr="007D4596" w:rsidRDefault="00CC1B0F" w:rsidP="00CC1B0F">
      <w:pPr>
        <w:pStyle w:val="FooterTXT"/>
        <w:jc w:val="both"/>
        <w:rPr>
          <w:bCs/>
          <w:sz w:val="20"/>
          <w:szCs w:val="20"/>
        </w:rPr>
      </w:pPr>
    </w:p>
    <w:p w14:paraId="6C3B33C7" w14:textId="77777777" w:rsidR="00CC1B0F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-Работно искуство</w:t>
      </w:r>
      <w:r w:rsidRPr="002E177E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 xml:space="preserve"> најмалку  четири  години во струката    </w:t>
      </w:r>
    </w:p>
    <w:p w14:paraId="363E3754" w14:textId="77777777" w:rsidR="00CC1B0F" w:rsidRPr="00014A80" w:rsidRDefault="00CC1B0F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-да е психофизчки способен за вршење на работите во затворска полиција  </w:t>
      </w:r>
    </w:p>
    <w:p w14:paraId="0BDD69DC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> </w:t>
      </w:r>
      <w:r w:rsidRPr="002E177E"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</w:rPr>
        <w:t>да е оценет со оцена особено се истакнува или се истакнува при  последнато оценување</w:t>
      </w:r>
    </w:p>
    <w:p w14:paraId="4832D651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е на работно место на непосредно пониско ниво или да е на работно место во рамките на истата категорија во која е работното место за кое е објавен интерниот оглас</w:t>
      </w:r>
    </w:p>
    <w:p w14:paraId="6154C082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-да поминал  најмалку две години на тековното работно место </w:t>
      </w:r>
    </w:p>
    <w:p w14:paraId="0B6A2853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-да не му е изречена дисциплинска мерка во последната година пред објавување на интерниот оглас ,</w:t>
      </w:r>
    </w:p>
    <w:p w14:paraId="0299BD9D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</w:p>
    <w:p w14:paraId="5F0BF21F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 w:rsidRPr="002E177E">
        <w:rPr>
          <w:sz w:val="20"/>
          <w:szCs w:val="20"/>
          <w:lang w:val="ru-RU"/>
        </w:rPr>
        <w:t xml:space="preserve">Паричниот </w:t>
      </w:r>
      <w:r>
        <w:rPr>
          <w:sz w:val="20"/>
          <w:szCs w:val="20"/>
        </w:rPr>
        <w:t xml:space="preserve"> износ на нето плата е </w:t>
      </w:r>
      <w:r w:rsidR="00A12367">
        <w:rPr>
          <w:sz w:val="20"/>
          <w:szCs w:val="20"/>
        </w:rPr>
        <w:t>41.419</w:t>
      </w:r>
      <w:r>
        <w:rPr>
          <w:sz w:val="20"/>
          <w:szCs w:val="20"/>
        </w:rPr>
        <w:t xml:space="preserve"> </w:t>
      </w:r>
      <w:r w:rsidRPr="002E177E">
        <w:rPr>
          <w:sz w:val="20"/>
          <w:szCs w:val="20"/>
          <w:lang w:val="ru-RU"/>
        </w:rPr>
        <w:t>,00</w:t>
      </w:r>
      <w:r>
        <w:rPr>
          <w:sz w:val="20"/>
          <w:szCs w:val="20"/>
        </w:rPr>
        <w:t>,денари</w:t>
      </w:r>
    </w:p>
    <w:p w14:paraId="6854710B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Работно Време -работа во смени </w:t>
      </w:r>
    </w:p>
    <w:p w14:paraId="0A81A56A" w14:textId="77777777" w:rsidR="00CC1B0F" w:rsidRDefault="00CC1B0F" w:rsidP="00CC1B0F">
      <w:pPr>
        <w:pStyle w:val="FooterTXT"/>
        <w:jc w:val="both"/>
        <w:rPr>
          <w:sz w:val="20"/>
          <w:szCs w:val="20"/>
        </w:rPr>
      </w:pPr>
    </w:p>
    <w:p w14:paraId="2AB394FF" w14:textId="77777777" w:rsidR="0028689A" w:rsidRDefault="00CC1B0F" w:rsidP="00CC1B0F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НАПОМЕНА -Предвиденото унапредување е  согласно годишниот план за вработување и унапредување во институцијата</w:t>
      </w:r>
    </w:p>
    <w:p w14:paraId="4667CB09" w14:textId="77777777" w:rsidR="0028689A" w:rsidRDefault="0028689A" w:rsidP="002E055F">
      <w:pPr>
        <w:pStyle w:val="FooterTXT"/>
        <w:jc w:val="both"/>
        <w:rPr>
          <w:sz w:val="20"/>
          <w:szCs w:val="20"/>
        </w:rPr>
      </w:pPr>
    </w:p>
    <w:p w14:paraId="16E4EE4A" w14:textId="77777777" w:rsidR="0039339B" w:rsidRPr="002E177E" w:rsidRDefault="001D4C7C" w:rsidP="00546EB0">
      <w:pPr>
        <w:pStyle w:val="FooterTXT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lastRenderedPageBreak/>
        <w:t>Потребни документи</w:t>
      </w:r>
      <w:r w:rsidRPr="002E177E">
        <w:rPr>
          <w:sz w:val="20"/>
          <w:szCs w:val="20"/>
          <w:lang w:val="ru-RU"/>
        </w:rPr>
        <w:t>;</w:t>
      </w:r>
    </w:p>
    <w:p w14:paraId="67965470" w14:textId="77777777" w:rsidR="001D4C7C" w:rsidRDefault="001D4C7C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-Образец за пријавување на интерниот оглас кој може да се подигне од архивата на КПУ-КПД Идризово со отворено одделение Велес,</w:t>
      </w:r>
    </w:p>
    <w:p w14:paraId="0D323870" w14:textId="77777777" w:rsidR="001D4C7C" w:rsidRDefault="001D4C7C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-Диплома за завршено образование </w:t>
      </w:r>
      <w:r w:rsidR="00460C44">
        <w:rPr>
          <w:sz w:val="20"/>
          <w:szCs w:val="20"/>
        </w:rPr>
        <w:t>,</w:t>
      </w:r>
      <w:r w:rsidR="00A12367">
        <w:rPr>
          <w:sz w:val="20"/>
          <w:szCs w:val="20"/>
        </w:rPr>
        <w:t xml:space="preserve"> свидетелства од </w:t>
      </w:r>
      <w:r w:rsidR="00A12367">
        <w:rPr>
          <w:sz w:val="20"/>
          <w:szCs w:val="20"/>
          <w:lang w:val="en-US"/>
        </w:rPr>
        <w:t>I</w:t>
      </w:r>
      <w:r w:rsidR="00A12367" w:rsidRPr="002E177E">
        <w:rPr>
          <w:sz w:val="20"/>
          <w:szCs w:val="20"/>
          <w:lang w:val="ru-RU"/>
        </w:rPr>
        <w:t>,</w:t>
      </w:r>
      <w:r w:rsidR="00A12367">
        <w:rPr>
          <w:sz w:val="20"/>
          <w:szCs w:val="20"/>
          <w:lang w:val="en-US"/>
        </w:rPr>
        <w:t>I</w:t>
      </w:r>
      <w:r w:rsidR="00A12367" w:rsidRPr="002E177E">
        <w:rPr>
          <w:sz w:val="20"/>
          <w:szCs w:val="20"/>
          <w:lang w:val="ru-RU"/>
        </w:rPr>
        <w:t xml:space="preserve">, </w:t>
      </w:r>
      <w:r w:rsidR="00A12367">
        <w:rPr>
          <w:sz w:val="20"/>
          <w:szCs w:val="20"/>
          <w:lang w:val="en-US"/>
        </w:rPr>
        <w:t>III</w:t>
      </w:r>
      <w:r w:rsidR="00A12367" w:rsidRPr="002E177E">
        <w:rPr>
          <w:sz w:val="20"/>
          <w:szCs w:val="20"/>
          <w:lang w:val="ru-RU"/>
        </w:rPr>
        <w:t xml:space="preserve"> </w:t>
      </w:r>
      <w:r w:rsidR="00A12367">
        <w:rPr>
          <w:sz w:val="20"/>
          <w:szCs w:val="20"/>
          <w:lang w:val="en-US"/>
        </w:rPr>
        <w:t>I</w:t>
      </w:r>
      <w:r w:rsidR="00A12367" w:rsidRPr="002E177E">
        <w:rPr>
          <w:sz w:val="20"/>
          <w:szCs w:val="20"/>
          <w:lang w:val="ru-RU"/>
        </w:rPr>
        <w:t xml:space="preserve"> </w:t>
      </w:r>
      <w:r w:rsidR="00A12367">
        <w:rPr>
          <w:sz w:val="20"/>
          <w:szCs w:val="20"/>
          <w:lang w:val="en-US"/>
        </w:rPr>
        <w:t>V</w:t>
      </w:r>
      <w:r w:rsidR="00A12367" w:rsidRPr="002E177E">
        <w:rPr>
          <w:sz w:val="20"/>
          <w:szCs w:val="20"/>
          <w:lang w:val="ru-RU"/>
        </w:rPr>
        <w:t xml:space="preserve">  </w:t>
      </w:r>
      <w:r w:rsidR="00A12367">
        <w:rPr>
          <w:sz w:val="20"/>
          <w:szCs w:val="20"/>
        </w:rPr>
        <w:t>година . свидетелство за завршен средно образовани, /</w:t>
      </w:r>
      <w:r w:rsidR="00A12367" w:rsidRPr="002E177E">
        <w:rPr>
          <w:sz w:val="20"/>
          <w:szCs w:val="20"/>
          <w:lang w:val="ru-RU"/>
        </w:rPr>
        <w:t xml:space="preserve"> </w:t>
      </w:r>
      <w:r w:rsidR="00A12367">
        <w:rPr>
          <w:sz w:val="20"/>
          <w:szCs w:val="20"/>
        </w:rPr>
        <w:t>уверение за завршено високо образование</w:t>
      </w:r>
    </w:p>
    <w:p w14:paraId="5AABDBCE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-Извод од матична книга на родени </w:t>
      </w:r>
    </w:p>
    <w:p w14:paraId="0E1C53BE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-Уверени за државјанство,</w:t>
      </w:r>
    </w:p>
    <w:p w14:paraId="6FC554B2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-Лекарско уверение</w:t>
      </w:r>
    </w:p>
    <w:p w14:paraId="004F251B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-Потврда дека со правосилна пресуда не му е изречена забрана за вршење професија, дејност или должност, </w:t>
      </w:r>
    </w:p>
    <w:p w14:paraId="774F3AC5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-Доказ за работно искуство,</w:t>
      </w:r>
    </w:p>
    <w:p w14:paraId="358EA017" w14:textId="77777777" w:rsidR="00143747" w:rsidRDefault="00143747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докулку поседува да достави  потврда за учество на обука како посетител, како обучувач или како ментор </w:t>
      </w:r>
    </w:p>
    <w:p w14:paraId="3BA05245" w14:textId="77777777" w:rsidR="00460C44" w:rsidRDefault="00460C44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 </w:t>
      </w:r>
      <w:r w:rsidR="00143747">
        <w:rPr>
          <w:sz w:val="20"/>
          <w:szCs w:val="20"/>
        </w:rPr>
        <w:t xml:space="preserve"> унапредување на </w:t>
      </w:r>
      <w:r>
        <w:rPr>
          <w:sz w:val="20"/>
          <w:szCs w:val="20"/>
        </w:rPr>
        <w:t xml:space="preserve">кандидатите од категорија В и  Б доказ уверение или сертификат издаден од надлежна институција  за познавање на еден од најчестите користени и јазици во </w:t>
      </w:r>
      <w:r w:rsidR="00143747">
        <w:rPr>
          <w:sz w:val="20"/>
          <w:szCs w:val="20"/>
        </w:rPr>
        <w:t>Е</w:t>
      </w:r>
      <w:r>
        <w:rPr>
          <w:sz w:val="20"/>
          <w:szCs w:val="20"/>
        </w:rPr>
        <w:t xml:space="preserve">вропска унија , </w:t>
      </w:r>
    </w:p>
    <w:p w14:paraId="1080F896" w14:textId="77777777" w:rsidR="00460C44" w:rsidRDefault="00143747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60C44">
        <w:rPr>
          <w:sz w:val="20"/>
          <w:szCs w:val="20"/>
        </w:rPr>
        <w:t>за</w:t>
      </w:r>
      <w:r>
        <w:rPr>
          <w:sz w:val="20"/>
          <w:szCs w:val="20"/>
        </w:rPr>
        <w:t xml:space="preserve"> унапредување на </w:t>
      </w:r>
      <w:r w:rsidR="00460C44">
        <w:rPr>
          <w:sz w:val="20"/>
          <w:szCs w:val="20"/>
        </w:rPr>
        <w:t xml:space="preserve"> кандидатите од категорија В и  Б доказ уверение или сертификат издаден од надлежна институција  за познавање на компјутерски програми и вештини.</w:t>
      </w:r>
    </w:p>
    <w:p w14:paraId="3ECD4BF6" w14:textId="77777777" w:rsidR="00143747" w:rsidRDefault="00143747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 унапредување на кандидати од категорија Би В доколку поседуваат да достават диплома за додипломски и посдипломски студии </w:t>
      </w:r>
    </w:p>
    <w:p w14:paraId="64E8026B" w14:textId="77777777" w:rsidR="00E706C4" w:rsidRDefault="00143747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706C4" w:rsidRPr="002E177E">
        <w:rPr>
          <w:sz w:val="20"/>
          <w:szCs w:val="20"/>
          <w:lang w:val="ru-RU"/>
        </w:rPr>
        <w:t xml:space="preserve">- </w:t>
      </w:r>
      <w:r w:rsidR="00A34E0F" w:rsidRPr="002E177E">
        <w:rPr>
          <w:sz w:val="20"/>
          <w:szCs w:val="20"/>
          <w:lang w:val="ru-RU"/>
        </w:rPr>
        <w:t xml:space="preserve">На интерниот оглас може да се јави </w:t>
      </w:r>
      <w:r w:rsidR="00574F03">
        <w:rPr>
          <w:sz w:val="20"/>
          <w:szCs w:val="20"/>
        </w:rPr>
        <w:t xml:space="preserve">припадник на затворска полиција </w:t>
      </w:r>
      <w:r w:rsidR="00A34E0F" w:rsidRPr="002E177E">
        <w:rPr>
          <w:sz w:val="20"/>
          <w:szCs w:val="20"/>
          <w:lang w:val="ru-RU"/>
        </w:rPr>
        <w:t xml:space="preserve"> вработен во</w:t>
      </w:r>
      <w:r w:rsidR="00A34E0F" w:rsidRPr="001D5310">
        <w:rPr>
          <w:sz w:val="20"/>
          <w:szCs w:val="20"/>
        </w:rPr>
        <w:t xml:space="preserve"> КПУ-КПД Идризово Скопје со отворено одделение во Велес</w:t>
      </w:r>
      <w:r w:rsidR="00A34E0F" w:rsidRPr="002E177E">
        <w:rPr>
          <w:sz w:val="20"/>
          <w:szCs w:val="20"/>
          <w:lang w:val="ru-RU"/>
        </w:rPr>
        <w:t xml:space="preserve">, кој ги исполнува општите и посебните услови за пополнување на работното место пропишани </w:t>
      </w:r>
      <w:r w:rsidR="00E706C4" w:rsidRPr="002E177E">
        <w:rPr>
          <w:sz w:val="20"/>
          <w:szCs w:val="20"/>
          <w:lang w:val="ru-RU"/>
        </w:rPr>
        <w:t>со</w:t>
      </w:r>
      <w:r w:rsidR="00E706C4" w:rsidRPr="001D5310">
        <w:rPr>
          <w:sz w:val="20"/>
          <w:szCs w:val="20"/>
        </w:rPr>
        <w:t xml:space="preserve">гласно </w:t>
      </w:r>
      <w:r w:rsidR="00E706C4" w:rsidRPr="002E177E">
        <w:rPr>
          <w:sz w:val="20"/>
          <w:szCs w:val="20"/>
          <w:lang w:val="ru-RU"/>
        </w:rPr>
        <w:t xml:space="preserve">Законот за </w:t>
      </w:r>
      <w:r w:rsidR="00574F03">
        <w:rPr>
          <w:sz w:val="20"/>
          <w:szCs w:val="20"/>
        </w:rPr>
        <w:t>извршување на санкции</w:t>
      </w:r>
      <w:r w:rsidR="001D4C7C">
        <w:rPr>
          <w:sz w:val="20"/>
          <w:szCs w:val="20"/>
        </w:rPr>
        <w:t>и.</w:t>
      </w:r>
    </w:p>
    <w:p w14:paraId="33B1ABD9" w14:textId="77777777" w:rsidR="00C51AA8" w:rsidRPr="001D5310" w:rsidRDefault="00C51AA8" w:rsidP="00546EB0">
      <w:pPr>
        <w:pStyle w:val="FooterTXT"/>
        <w:jc w:val="both"/>
        <w:rPr>
          <w:sz w:val="20"/>
          <w:szCs w:val="20"/>
        </w:rPr>
      </w:pPr>
    </w:p>
    <w:p w14:paraId="421A69AA" w14:textId="77777777" w:rsidR="00460C44" w:rsidRDefault="00E706C4" w:rsidP="001F15E5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> </w:t>
      </w:r>
      <w:r w:rsidR="001D4C7C">
        <w:rPr>
          <w:sz w:val="20"/>
          <w:szCs w:val="20"/>
        </w:rPr>
        <w:t xml:space="preserve">По објавување на интерниот оглас кандидатите пополнуваат пријава за конкурирање на интерен оглас  во затворска полицикја  во писмена форма </w:t>
      </w:r>
      <w:r w:rsidR="00C51AA8">
        <w:rPr>
          <w:sz w:val="20"/>
          <w:szCs w:val="20"/>
        </w:rPr>
        <w:t xml:space="preserve">  преку архива на установата , до организационата единица за човечки ресурси </w:t>
      </w:r>
      <w:r w:rsidR="00460C44">
        <w:rPr>
          <w:sz w:val="20"/>
          <w:szCs w:val="20"/>
        </w:rPr>
        <w:t xml:space="preserve"> во која се наведува за која работна позиција е пријавата за унапредување. </w:t>
      </w:r>
    </w:p>
    <w:p w14:paraId="0A5483B1" w14:textId="77777777" w:rsidR="00460C44" w:rsidRDefault="00460C44" w:rsidP="001F15E5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Заради докажување на исполнување на општите и посебните услови кон пријавата се приложуваат и другите докази во оргинал или копија заверена на нотар </w:t>
      </w:r>
      <w:r w:rsidR="00C51AA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74CC41D" w14:textId="77777777" w:rsidR="00EA27A9" w:rsidRDefault="00460C44" w:rsidP="001F15E5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E85349"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ПОМЕНА- кандидатот кој внел</w:t>
      </w:r>
      <w:r w:rsidR="00C51AA8">
        <w:rPr>
          <w:sz w:val="20"/>
          <w:szCs w:val="20"/>
        </w:rPr>
        <w:t xml:space="preserve"> лажни податоци во пријавата ќе биде дисквакификуван од натамошна постапка. </w:t>
      </w:r>
    </w:p>
    <w:p w14:paraId="070C69D3" w14:textId="77777777" w:rsidR="00C51AA8" w:rsidRDefault="00C51AA8" w:rsidP="001F15E5">
      <w:pPr>
        <w:pStyle w:val="FooterTXT"/>
        <w:jc w:val="both"/>
        <w:rPr>
          <w:sz w:val="20"/>
          <w:szCs w:val="20"/>
        </w:rPr>
      </w:pPr>
    </w:p>
    <w:p w14:paraId="02447C9A" w14:textId="77777777" w:rsidR="00075A8C" w:rsidRPr="001D5310" w:rsidRDefault="001F15E5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>.</w:t>
      </w:r>
      <w:r w:rsidR="00690BEE" w:rsidRPr="001D5310">
        <w:rPr>
          <w:sz w:val="20"/>
          <w:szCs w:val="20"/>
        </w:rPr>
        <w:t xml:space="preserve">     </w:t>
      </w:r>
      <w:r w:rsidR="003D4268" w:rsidRPr="001D5310">
        <w:rPr>
          <w:sz w:val="20"/>
          <w:szCs w:val="20"/>
        </w:rPr>
        <w:t>.</w:t>
      </w:r>
    </w:p>
    <w:p w14:paraId="186CD539" w14:textId="77777777" w:rsidR="00075A8C" w:rsidRPr="001D5310" w:rsidRDefault="00075A8C" w:rsidP="00075A8C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          </w:t>
      </w:r>
      <w:r w:rsidRPr="002E177E">
        <w:rPr>
          <w:sz w:val="20"/>
          <w:szCs w:val="20"/>
          <w:lang w:val="ru-RU"/>
        </w:rPr>
        <w:t>Рокот за доставување на пријавите изнесува 5 (пет)  дена</w:t>
      </w:r>
      <w:r w:rsidR="0028689A">
        <w:rPr>
          <w:sz w:val="20"/>
          <w:szCs w:val="20"/>
        </w:rPr>
        <w:t xml:space="preserve"> од денот на објавување на огласот.</w:t>
      </w:r>
      <w:r w:rsidRPr="001D5310">
        <w:rPr>
          <w:sz w:val="20"/>
          <w:szCs w:val="20"/>
        </w:rPr>
        <w:t>.</w:t>
      </w:r>
    </w:p>
    <w:p w14:paraId="223CA4CF" w14:textId="77777777" w:rsidR="00075A8C" w:rsidRPr="001D5310" w:rsidRDefault="00075A8C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          </w:t>
      </w:r>
    </w:p>
    <w:p w14:paraId="0B8B4D0E" w14:textId="77777777" w:rsidR="00465436" w:rsidRDefault="00075A8C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          </w:t>
      </w:r>
      <w:r w:rsidR="00E706C4" w:rsidRPr="001D5310">
        <w:rPr>
          <w:sz w:val="20"/>
          <w:szCs w:val="20"/>
        </w:rPr>
        <w:t xml:space="preserve">   </w:t>
      </w:r>
      <w:r w:rsidR="003543AE">
        <w:rPr>
          <w:sz w:val="20"/>
          <w:szCs w:val="20"/>
        </w:rPr>
        <w:t>Административната селекци</w:t>
      </w:r>
      <w:r w:rsidR="0028689A">
        <w:rPr>
          <w:sz w:val="20"/>
          <w:szCs w:val="20"/>
        </w:rPr>
        <w:t>ј</w:t>
      </w:r>
      <w:r w:rsidR="003543AE">
        <w:rPr>
          <w:sz w:val="20"/>
          <w:szCs w:val="20"/>
          <w:lang w:val="en-US"/>
        </w:rPr>
        <w:t>a</w:t>
      </w:r>
      <w:r w:rsidR="0028689A">
        <w:rPr>
          <w:sz w:val="20"/>
          <w:szCs w:val="20"/>
        </w:rPr>
        <w:t xml:space="preserve">  ќе ја спроведе </w:t>
      </w:r>
      <w:r w:rsidR="00EC47E9" w:rsidRPr="002E177E">
        <w:rPr>
          <w:sz w:val="20"/>
          <w:szCs w:val="20"/>
          <w:lang w:val="ru-RU"/>
        </w:rPr>
        <w:t xml:space="preserve"> Комисијата за </w:t>
      </w:r>
      <w:r w:rsidR="0028689A">
        <w:rPr>
          <w:sz w:val="20"/>
          <w:szCs w:val="20"/>
        </w:rPr>
        <w:t xml:space="preserve">селекција  </w:t>
      </w:r>
      <w:r w:rsidR="00EC47E9" w:rsidRPr="002E177E">
        <w:rPr>
          <w:sz w:val="20"/>
          <w:szCs w:val="20"/>
          <w:lang w:val="ru-RU"/>
        </w:rPr>
        <w:t xml:space="preserve"> унапредување</w:t>
      </w:r>
      <w:r w:rsidR="00F831FF" w:rsidRPr="002E177E">
        <w:rPr>
          <w:sz w:val="20"/>
          <w:szCs w:val="20"/>
          <w:lang w:val="ru-RU"/>
        </w:rPr>
        <w:t xml:space="preserve"> </w:t>
      </w:r>
      <w:r w:rsidR="0028689A">
        <w:rPr>
          <w:sz w:val="20"/>
          <w:szCs w:val="20"/>
        </w:rPr>
        <w:t>на припадник на затворска полиција во рок од 5 дена од денот на завршување на интерниот оглас</w:t>
      </w:r>
      <w:r w:rsidR="002067B8">
        <w:rPr>
          <w:sz w:val="20"/>
          <w:szCs w:val="20"/>
        </w:rPr>
        <w:t>.</w:t>
      </w:r>
    </w:p>
    <w:p w14:paraId="7A17B9DF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-Интервјуто на кандидатите за унапредување кои ја поминале фазата на администртивната селекција се спроведува од страна на Комисијата за селекција за унапредување на припадник на з</w:t>
      </w:r>
      <w:r w:rsidR="00CC1B0F">
        <w:rPr>
          <w:sz w:val="20"/>
          <w:szCs w:val="20"/>
        </w:rPr>
        <w:t>а</w:t>
      </w:r>
      <w:r>
        <w:rPr>
          <w:sz w:val="20"/>
          <w:szCs w:val="20"/>
        </w:rPr>
        <w:t xml:space="preserve">творска полиција во рок од 5 дена од завршување на фазата на административна селекција. </w:t>
      </w:r>
    </w:p>
    <w:p w14:paraId="7B428B28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42E17425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  <w:r>
        <w:rPr>
          <w:sz w:val="20"/>
          <w:szCs w:val="20"/>
        </w:rPr>
        <w:t>-Огласот ќе биде објавен на ВЕБ страната на Установата</w:t>
      </w:r>
      <w:r w:rsidR="005E3DB3" w:rsidRPr="002E177E">
        <w:rPr>
          <w:sz w:val="20"/>
          <w:szCs w:val="20"/>
          <w:lang w:val="ru-RU"/>
        </w:rPr>
        <w:t xml:space="preserve"> </w:t>
      </w:r>
      <w:r w:rsidR="005E3DB3">
        <w:rPr>
          <w:sz w:val="20"/>
          <w:szCs w:val="20"/>
        </w:rPr>
        <w:t xml:space="preserve"> и на огласна табла </w:t>
      </w:r>
      <w:r>
        <w:rPr>
          <w:sz w:val="20"/>
          <w:szCs w:val="20"/>
        </w:rPr>
        <w:t xml:space="preserve">. </w:t>
      </w:r>
    </w:p>
    <w:p w14:paraId="5E317799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2AC5FF5A" w14:textId="77777777" w:rsidR="00465436" w:rsidRPr="00CC1B0F" w:rsidRDefault="00CC1B0F" w:rsidP="00546EB0">
      <w:pPr>
        <w:pStyle w:val="FooterT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CC1B0F">
        <w:rPr>
          <w:b/>
          <w:sz w:val="20"/>
          <w:szCs w:val="20"/>
        </w:rPr>
        <w:t>ДИРЕКТОР</w:t>
      </w:r>
    </w:p>
    <w:p w14:paraId="08E1E036" w14:textId="77777777" w:rsidR="00465436" w:rsidRPr="00CC1B0F" w:rsidRDefault="00CC1B0F" w:rsidP="00546EB0">
      <w:pPr>
        <w:pStyle w:val="FooterTXT"/>
        <w:jc w:val="both"/>
        <w:rPr>
          <w:b/>
          <w:sz w:val="20"/>
          <w:szCs w:val="20"/>
        </w:rPr>
      </w:pPr>
      <w:r w:rsidRPr="00CC1B0F">
        <w:rPr>
          <w:b/>
          <w:sz w:val="20"/>
          <w:szCs w:val="20"/>
        </w:rPr>
        <w:t xml:space="preserve">                                                                                                                   М-р Зоран Јовановски </w:t>
      </w:r>
    </w:p>
    <w:p w14:paraId="5C633A27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65BACF65" w14:textId="77777777" w:rsidR="00EC47E9" w:rsidRPr="001D5310" w:rsidRDefault="00EC47E9" w:rsidP="00546EB0">
      <w:pPr>
        <w:pStyle w:val="FooterTXT"/>
        <w:jc w:val="both"/>
        <w:rPr>
          <w:sz w:val="20"/>
          <w:szCs w:val="20"/>
          <w:lang w:val="en-GB"/>
        </w:rPr>
      </w:pPr>
      <w:r w:rsidRPr="001D5310">
        <w:rPr>
          <w:sz w:val="20"/>
          <w:szCs w:val="20"/>
          <w:lang w:val="en-GB"/>
        </w:rPr>
        <w:t>.</w:t>
      </w:r>
    </w:p>
    <w:p w14:paraId="4AB33EBE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597ACBD3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56EA3E75" w14:textId="77777777" w:rsid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736B026A" w14:textId="77777777" w:rsidR="00465436" w:rsidRPr="00465436" w:rsidRDefault="00465436" w:rsidP="00546EB0">
      <w:pPr>
        <w:pStyle w:val="FooterTXT"/>
        <w:jc w:val="both"/>
        <w:rPr>
          <w:sz w:val="20"/>
          <w:szCs w:val="20"/>
        </w:rPr>
      </w:pPr>
    </w:p>
    <w:p w14:paraId="6B489CA2" w14:textId="77777777" w:rsidR="007C3C70" w:rsidRDefault="007C3C70" w:rsidP="00546EB0">
      <w:pPr>
        <w:pStyle w:val="FooterTXT"/>
        <w:jc w:val="both"/>
        <w:rPr>
          <w:sz w:val="20"/>
          <w:szCs w:val="20"/>
        </w:rPr>
      </w:pPr>
    </w:p>
    <w:p w14:paraId="5BADE411" w14:textId="77777777" w:rsidR="007C3C70" w:rsidRPr="007C3C70" w:rsidRDefault="007C3C70" w:rsidP="00546EB0">
      <w:pPr>
        <w:pStyle w:val="FooterTXT"/>
        <w:jc w:val="both"/>
        <w:rPr>
          <w:sz w:val="20"/>
          <w:szCs w:val="20"/>
        </w:rPr>
      </w:pPr>
    </w:p>
    <w:p w14:paraId="39134BB3" w14:textId="77777777" w:rsidR="007C3C70" w:rsidRPr="007C3C70" w:rsidRDefault="007C3C70" w:rsidP="00CC1B0F">
      <w:pPr>
        <w:pStyle w:val="FooterTXT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</w:t>
      </w:r>
      <w:r w:rsidR="00FF5695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  <w:lang w:val="en-GB"/>
        </w:rPr>
        <w:t xml:space="preserve">  </w:t>
      </w:r>
    </w:p>
    <w:p w14:paraId="344BDE9B" w14:textId="77777777" w:rsidR="007C3C70" w:rsidRDefault="007C3C70" w:rsidP="00546EB0">
      <w:pPr>
        <w:pStyle w:val="FooterTXT"/>
        <w:jc w:val="both"/>
        <w:rPr>
          <w:bCs/>
          <w:sz w:val="20"/>
          <w:szCs w:val="20"/>
          <w:lang w:val="en-GB"/>
        </w:rPr>
      </w:pPr>
    </w:p>
    <w:p w14:paraId="5DA7AC36" w14:textId="77777777" w:rsidR="007C3C70" w:rsidRDefault="007C3C70" w:rsidP="00546EB0">
      <w:pPr>
        <w:pStyle w:val="FooterTXT"/>
        <w:jc w:val="both"/>
        <w:rPr>
          <w:bCs/>
          <w:sz w:val="20"/>
          <w:szCs w:val="20"/>
          <w:lang w:val="en-GB"/>
        </w:rPr>
      </w:pPr>
    </w:p>
    <w:p w14:paraId="04866D89" w14:textId="77777777" w:rsidR="003D4268" w:rsidRPr="001D5310" w:rsidRDefault="00EC47E9" w:rsidP="007C3C70">
      <w:pPr>
        <w:pStyle w:val="FooterTXT"/>
        <w:jc w:val="both"/>
        <w:rPr>
          <w:sz w:val="20"/>
          <w:szCs w:val="20"/>
        </w:rPr>
      </w:pPr>
      <w:r w:rsidRPr="001D5310">
        <w:rPr>
          <w:bCs/>
          <w:sz w:val="20"/>
          <w:szCs w:val="20"/>
          <w:lang w:val="en-GB"/>
        </w:rPr>
        <w:t xml:space="preserve">                                         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 </w:t>
      </w:r>
      <w:r w:rsidR="00E706C4" w:rsidRPr="001D5310">
        <w:rPr>
          <w:bCs/>
          <w:sz w:val="20"/>
          <w:szCs w:val="20"/>
        </w:rPr>
        <w:t xml:space="preserve">                 </w:t>
      </w:r>
      <w:r w:rsidR="00546EB0" w:rsidRPr="001D5310">
        <w:rPr>
          <w:bCs/>
          <w:sz w:val="20"/>
          <w:szCs w:val="20"/>
        </w:rPr>
        <w:t xml:space="preserve">     </w:t>
      </w:r>
      <w:r w:rsidR="00E706C4" w:rsidRPr="001D5310">
        <w:rPr>
          <w:bCs/>
          <w:sz w:val="20"/>
          <w:szCs w:val="20"/>
        </w:rPr>
        <w:t xml:space="preserve"> </w:t>
      </w:r>
      <w:r w:rsidR="00075A8C" w:rsidRPr="001D5310">
        <w:rPr>
          <w:bCs/>
          <w:sz w:val="20"/>
          <w:szCs w:val="20"/>
        </w:rPr>
        <w:t xml:space="preserve">           </w:t>
      </w:r>
      <w:r w:rsidR="001D5310">
        <w:rPr>
          <w:bCs/>
          <w:sz w:val="20"/>
          <w:szCs w:val="20"/>
        </w:rPr>
        <w:t xml:space="preserve">                               </w:t>
      </w:r>
      <w:r w:rsidR="00E94909">
        <w:rPr>
          <w:bCs/>
          <w:sz w:val="20"/>
          <w:szCs w:val="20"/>
        </w:rPr>
        <w:t xml:space="preserve">             </w:t>
      </w:r>
    </w:p>
    <w:p w14:paraId="3424D30C" w14:textId="77777777" w:rsidR="00B059E0" w:rsidRPr="001D5310" w:rsidRDefault="00546EB0" w:rsidP="00546EB0">
      <w:pPr>
        <w:pStyle w:val="FooterTXT"/>
        <w:jc w:val="both"/>
        <w:rPr>
          <w:sz w:val="20"/>
          <w:szCs w:val="20"/>
        </w:rPr>
      </w:pPr>
      <w:r w:rsidRPr="001D5310">
        <w:rPr>
          <w:sz w:val="20"/>
          <w:szCs w:val="20"/>
        </w:rPr>
        <w:t xml:space="preserve"> </w:t>
      </w:r>
    </w:p>
    <w:sectPr w:rsidR="00B059E0" w:rsidRPr="001D5310" w:rsidSect="00FC392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4954" w14:textId="77777777" w:rsidR="00264BC2" w:rsidRDefault="00264BC2" w:rsidP="00DC5C24">
      <w:r>
        <w:separator/>
      </w:r>
    </w:p>
  </w:endnote>
  <w:endnote w:type="continuationSeparator" w:id="0">
    <w:p w14:paraId="38F8F860" w14:textId="77777777" w:rsidR="00264BC2" w:rsidRDefault="00264BC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StobiSerif 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77A8" w14:textId="77777777" w:rsidR="00FA6857" w:rsidRPr="000F2E5D" w:rsidRDefault="00000000" w:rsidP="0059655D">
    <w:pPr>
      <w:pStyle w:val="Footer"/>
    </w:pPr>
    <w:r>
      <w:rPr>
        <w:noProof/>
        <w:lang w:val="en-GB"/>
      </w:rPr>
      <w:pict w14:anchorId="708D3209"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1083" type="#_x0000_t202" style="position:absolute;left:0;text-align:left;margin-left:356.25pt;margin-top:-32.05pt;width:115.8pt;height:29.1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" filled="f" stroked="f" strokeweight=".5pt">
          <v:textbox>
            <w:txbxContent>
              <w:p w14:paraId="0F2A6271" w14:textId="77777777" w:rsidR="00FA6857" w:rsidRPr="00696E51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 xml:space="preserve">                 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+389 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2  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2580312</w:t>
                </w:r>
              </w:p>
              <w:p w14:paraId="680F3987" w14:textId="77777777" w:rsidR="00FA6857" w:rsidRPr="00513EA2" w:rsidRDefault="00FA6857" w:rsidP="006F5CB5">
                <w:pPr>
                  <w:pStyle w:val="FooterTXT"/>
                  <w:rPr>
                    <w:rFonts w:ascii="StobiSerif Light" w:hAnsi="StobiSerif Light" w:cstheme="majorHAnsi"/>
                    <w:lang w:val="en-GB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  <w:lang w:val="en-GB"/>
                  </w:rPr>
                  <w:t>kpuidrizovo@kpuidrizovo.gov.mk</w:t>
                </w:r>
              </w:p>
            </w:txbxContent>
          </v:textbox>
        </v:shape>
      </w:pict>
    </w:r>
    <w:r>
      <w:rPr>
        <w:noProof/>
        <w:lang w:val="en-GB"/>
      </w:rPr>
      <w:pict w14:anchorId="73C574EF">
        <v:shape id="Text Box 52" o:spid="_x0000_s1082" type="#_x0000_t202" style="position:absolute;left:0;text-align:left;margin-left:12pt;margin-top:-31.2pt;width:161.8pt;height:3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" filled="f" stroked="f" strokeweight=".5pt">
          <v:textbox>
            <w:txbxContent>
              <w:p w14:paraId="5A33323E" w14:textId="77777777" w:rsidR="00FA6857" w:rsidRPr="002E177E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ru-RU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Министерство за правда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</w:t>
                </w:r>
              </w:p>
              <w:p w14:paraId="791B5A1F" w14:textId="77777777" w:rsidR="00FA6857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</w:rPr>
                </w:pP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>Управа за извршување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на</w:t>
                </w:r>
                <w:r w:rsidRPr="00696E51">
                  <w:rPr>
                    <w:rFonts w:ascii="StobiSerif Light" w:hAnsi="StobiSerif Light" w:cstheme="majorHAnsi"/>
                    <w:sz w:val="12"/>
                    <w:szCs w:val="12"/>
                  </w:rPr>
                  <w:t xml:space="preserve"> санкции</w:t>
                </w: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те</w:t>
                </w:r>
              </w:p>
              <w:p w14:paraId="295D6328" w14:textId="77777777" w:rsidR="00FA6857" w:rsidRPr="002B7FB9" w:rsidRDefault="00FA6857" w:rsidP="00F23FCF">
                <w:pPr>
                  <w:pStyle w:val="FooterTXT"/>
                  <w:rPr>
                    <w:rFonts w:ascii="StobiSerif Light" w:hAnsi="StobiSerif Light" w:cstheme="majorHAnsi"/>
                    <w:sz w:val="12"/>
                    <w:szCs w:val="12"/>
                    <w:lang w:val="en-US"/>
                  </w:rPr>
                </w:pPr>
                <w:r>
                  <w:rPr>
                    <w:rFonts w:ascii="StobiSerif Light" w:hAnsi="StobiSerif Light" w:cstheme="majorHAnsi"/>
                    <w:sz w:val="12"/>
                    <w:szCs w:val="12"/>
                  </w:rPr>
                  <w:t>КПУ-КПД ИДРИЗОВО СКОПЈЕ</w:t>
                </w:r>
              </w:p>
            </w:txbxContent>
          </v:textbox>
        </v:shape>
      </w:pict>
    </w:r>
    <w:r>
      <w:rPr>
        <w:noProof/>
        <w:lang w:val="en-GB"/>
      </w:rPr>
      <w:pict w14:anchorId="7923EF54">
        <v:shape id="Text Box 53" o:spid="_x0000_s1081" type="#_x0000_t202" style="position:absolute;left:0;text-align:left;margin-left:191.15pt;margin-top:-31.45pt;width:154pt;height:28.2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" filled="f" stroked="f" strokeweight=".5pt">
          <v:textbox>
            <w:txbxContent>
              <w:p w14:paraId="01657B20" w14:textId="77777777" w:rsidR="00FA6857" w:rsidRDefault="00FA6857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С.Идризово </w:t>
                </w: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1040 Маџари Скопје </w:t>
                </w:r>
              </w:p>
              <w:p w14:paraId="2D313299" w14:textId="77777777" w:rsidR="00FA6857" w:rsidRPr="006E6C8B" w:rsidRDefault="00FA6857" w:rsidP="006E6C8B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  <w:r>
                  <w:rPr>
                    <w:rFonts w:ascii="StobiSerif Light" w:hAnsi="StobiSerif Light" w:cstheme="minorHAnsi"/>
                    <w:sz w:val="12"/>
                    <w:szCs w:val="12"/>
                  </w:rPr>
                  <w:t xml:space="preserve"> Република Северна Македонија</w:t>
                </w:r>
              </w:p>
              <w:p w14:paraId="536EE55C" w14:textId="77777777" w:rsidR="00FA6857" w:rsidRPr="00696E51" w:rsidRDefault="00FA6857" w:rsidP="00F23FCF">
                <w:pPr>
                  <w:pStyle w:val="FooterTXT"/>
                  <w:rPr>
                    <w:rFonts w:ascii="StobiSerif Light" w:hAnsi="StobiSerif Light" w:cstheme="minorHAnsi"/>
                    <w:sz w:val="12"/>
                    <w:szCs w:val="12"/>
                  </w:rPr>
                </w:pPr>
              </w:p>
            </w:txbxContent>
          </v:textbox>
          <w10:wrap anchorx="margin"/>
        </v:shape>
      </w:pict>
    </w:r>
    <w:r w:rsidR="00FA6857">
      <w:ptab w:relativeTo="margin" w:alignment="center" w:leader="none"/>
    </w:r>
    <w:r>
      <w:rPr>
        <w:noProof/>
        <w:lang w:val="en-GB"/>
      </w:rPr>
      <w:pict w14:anchorId="72A1691E">
        <v:shape id="Text Box 50" o:spid="_x0000_s1080" type="#_x0000_t202" style="position:absolute;left:0;text-align:left;margin-left:-30.05pt;margin-top:-28.35pt;width:38.7pt;height:24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<v:textbox>
            <w:txbxContent>
              <w:p w14:paraId="23317A76" w14:textId="77777777" w:rsidR="00FA6857" w:rsidRPr="0059655D" w:rsidRDefault="00C6779C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="00FA6857"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125415">
                  <w:rPr>
                    <w:b/>
                    <w:noProof/>
                  </w:rPr>
                  <w:t>1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GB"/>
      </w:rPr>
      <w:pict w14:anchorId="354A8AA0">
        <v:line id="Straight Connector 51" o:spid="_x0000_s1079" style="position:absolute;left:0;text-align:left;z-index:251673600;visibility:visible;mso-position-horizontal-relative:text;mso-position-vertical-relative:text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" strokecolor="#80151c" strokeweight="1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9527" w14:textId="77777777" w:rsidR="00264BC2" w:rsidRDefault="00264BC2" w:rsidP="00DC5C24">
      <w:r>
        <w:separator/>
      </w:r>
    </w:p>
  </w:footnote>
  <w:footnote w:type="continuationSeparator" w:id="0">
    <w:p w14:paraId="5A321942" w14:textId="77777777" w:rsidR="00264BC2" w:rsidRDefault="00264BC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2861" w14:textId="77777777" w:rsidR="00FA6857" w:rsidRPr="000F2E5D" w:rsidRDefault="00000000" w:rsidP="00DC5C24">
    <w:r>
      <w:rPr>
        <w:noProof/>
        <w:lang w:val="en-GB"/>
      </w:rPr>
      <w:pict w14:anchorId="0798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9FE6" w14:textId="77777777" w:rsidR="00FA6857" w:rsidRDefault="00000000" w:rsidP="00001E20">
    <w:pPr>
      <w:jc w:val="center"/>
    </w:pPr>
    <w:r>
      <w:rPr>
        <w:noProof/>
        <w:lang w:val="en-GB"/>
      </w:rPr>
      <w:pict w14:anchorId="0B527BBA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left:0;text-align:left;margin-left:-12pt;margin-top:97.5pt;width:483.75pt;height:4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" filled="f" stroked="f" strokeweight=".5pt">
          <v:textbox>
            <w:txbxContent>
              <w:p w14:paraId="0674F442" w14:textId="77777777" w:rsidR="00FA6857" w:rsidRPr="002E177E" w:rsidRDefault="00FA6857" w:rsidP="00A10845">
                <w:pPr>
                  <w:pStyle w:val="HeaderTXT"/>
                  <w:rPr>
                    <w:b/>
                    <w:sz w:val="20"/>
                    <w:szCs w:val="20"/>
                    <w:lang w:val="ru-RU"/>
                  </w:rPr>
                </w:pPr>
                <w:r w:rsidRPr="00907147">
                  <w:rPr>
                    <w:b/>
                    <w:sz w:val="20"/>
                    <w:szCs w:val="20"/>
                  </w:rPr>
                  <w:t>У</w:t>
                </w:r>
                <w:r>
                  <w:rPr>
                    <w:b/>
                    <w:sz w:val="20"/>
                    <w:szCs w:val="20"/>
                  </w:rPr>
                  <w:t>права за извршување на санкциите</w:t>
                </w:r>
              </w:p>
              <w:p w14:paraId="4FCB3D2D" w14:textId="77777777" w:rsidR="00FA6857" w:rsidRPr="00F775AE" w:rsidRDefault="00FA6857" w:rsidP="00A10845">
                <w:pPr>
                  <w:pStyle w:val="HeaderT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КПУ-КПД Идризово Скопје</w:t>
                </w:r>
              </w:p>
            </w:txbxContent>
          </v:textbox>
        </v:shape>
      </w:pict>
    </w:r>
    <w:r w:rsidR="00FA6857">
      <w:rPr>
        <w:lang w:val="en-GB"/>
      </w:rPr>
      <w:t xml:space="preserve">  </w:t>
    </w:r>
    <w:r w:rsidR="00FA6857">
      <w:rPr>
        <w:noProof/>
        <w:lang w:eastAsia="mk-MK"/>
      </w:rPr>
      <w:drawing>
        <wp:inline distT="0" distB="0" distL="0" distR="0" wp14:anchorId="76615261" wp14:editId="0EA23BD7">
          <wp:extent cx="2673030" cy="1554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Pravda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3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E2E06" w14:textId="77777777" w:rsidR="00FA6857" w:rsidRDefault="00000000" w:rsidP="00001E20">
    <w:pPr>
      <w:jc w:val="center"/>
    </w:pPr>
    <w:r>
      <w:rPr>
        <w:noProof/>
        <w:lang w:val="en-GB"/>
      </w:rPr>
      <w:pict w14:anchorId="00DE7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 blacklevel="-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A08E" w14:textId="77777777" w:rsidR="00FA6857" w:rsidRPr="000F2E5D" w:rsidRDefault="00000000" w:rsidP="00DC5C24">
    <w:r>
      <w:rPr>
        <w:noProof/>
        <w:lang w:val="en-GB"/>
      </w:rPr>
      <w:pict w14:anchorId="07B4F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C24"/>
    <w:multiLevelType w:val="hybridMultilevel"/>
    <w:tmpl w:val="4E7C6764"/>
    <w:lvl w:ilvl="0" w:tplc="B164F3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24F52"/>
    <w:multiLevelType w:val="hybridMultilevel"/>
    <w:tmpl w:val="589CA9B4"/>
    <w:lvl w:ilvl="0" w:tplc="1646F4F0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604"/>
    <w:multiLevelType w:val="hybridMultilevel"/>
    <w:tmpl w:val="352C4DAC"/>
    <w:lvl w:ilvl="0" w:tplc="E73A5EE6">
      <w:start w:val="1000"/>
      <w:numFmt w:val="bullet"/>
      <w:lvlText w:val="-"/>
      <w:lvlJc w:val="left"/>
      <w:pPr>
        <w:ind w:left="1320" w:hanging="360"/>
      </w:pPr>
      <w:rPr>
        <w:rFonts w:ascii="StobiSerif Medium" w:eastAsia="Times New Roman" w:hAnsi="StobiSerif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9F917A1"/>
    <w:multiLevelType w:val="hybridMultilevel"/>
    <w:tmpl w:val="456236AA"/>
    <w:lvl w:ilvl="0" w:tplc="4A8AEECA">
      <w:start w:val="3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25505">
    <w:abstractNumId w:val="9"/>
  </w:num>
  <w:num w:numId="2" w16cid:durableId="300499836">
    <w:abstractNumId w:val="7"/>
  </w:num>
  <w:num w:numId="3" w16cid:durableId="912735765">
    <w:abstractNumId w:val="6"/>
  </w:num>
  <w:num w:numId="4" w16cid:durableId="1445081247">
    <w:abstractNumId w:val="5"/>
  </w:num>
  <w:num w:numId="5" w16cid:durableId="69888806">
    <w:abstractNumId w:val="4"/>
  </w:num>
  <w:num w:numId="6" w16cid:durableId="19554138">
    <w:abstractNumId w:val="8"/>
  </w:num>
  <w:num w:numId="7" w16cid:durableId="899245954">
    <w:abstractNumId w:val="3"/>
  </w:num>
  <w:num w:numId="8" w16cid:durableId="2146698183">
    <w:abstractNumId w:val="2"/>
  </w:num>
  <w:num w:numId="9" w16cid:durableId="1597716232">
    <w:abstractNumId w:val="1"/>
  </w:num>
  <w:num w:numId="10" w16cid:durableId="460265569">
    <w:abstractNumId w:val="0"/>
  </w:num>
  <w:num w:numId="11" w16cid:durableId="1011182311">
    <w:abstractNumId w:val="15"/>
  </w:num>
  <w:num w:numId="12" w16cid:durableId="230383425">
    <w:abstractNumId w:val="12"/>
  </w:num>
  <w:num w:numId="13" w16cid:durableId="360932511">
    <w:abstractNumId w:val="16"/>
  </w:num>
  <w:num w:numId="14" w16cid:durableId="952639376">
    <w:abstractNumId w:val="17"/>
  </w:num>
  <w:num w:numId="15" w16cid:durableId="604466352">
    <w:abstractNumId w:val="14"/>
  </w:num>
  <w:num w:numId="16" w16cid:durableId="1785881374">
    <w:abstractNumId w:val="10"/>
  </w:num>
  <w:num w:numId="17" w16cid:durableId="748305514">
    <w:abstractNumId w:val="11"/>
  </w:num>
  <w:num w:numId="18" w16cid:durableId="1275871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1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0DD6"/>
    <w:rsid w:val="00011F23"/>
    <w:rsid w:val="00014A80"/>
    <w:rsid w:val="0001539F"/>
    <w:rsid w:val="00015F9C"/>
    <w:rsid w:val="00021B2A"/>
    <w:rsid w:val="00022834"/>
    <w:rsid w:val="00034114"/>
    <w:rsid w:val="00035379"/>
    <w:rsid w:val="0003569F"/>
    <w:rsid w:val="00035845"/>
    <w:rsid w:val="0003592F"/>
    <w:rsid w:val="0003627C"/>
    <w:rsid w:val="000375A4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14"/>
    <w:rsid w:val="00052EFE"/>
    <w:rsid w:val="000573F0"/>
    <w:rsid w:val="0005789E"/>
    <w:rsid w:val="0006002B"/>
    <w:rsid w:val="00061897"/>
    <w:rsid w:val="00063048"/>
    <w:rsid w:val="0006367A"/>
    <w:rsid w:val="00064056"/>
    <w:rsid w:val="000652EA"/>
    <w:rsid w:val="000660DB"/>
    <w:rsid w:val="000664ED"/>
    <w:rsid w:val="000675A9"/>
    <w:rsid w:val="00067F9E"/>
    <w:rsid w:val="000701CB"/>
    <w:rsid w:val="0007053E"/>
    <w:rsid w:val="00075A8C"/>
    <w:rsid w:val="000803E1"/>
    <w:rsid w:val="0008081A"/>
    <w:rsid w:val="0008191E"/>
    <w:rsid w:val="00082E53"/>
    <w:rsid w:val="00083FFA"/>
    <w:rsid w:val="000857BF"/>
    <w:rsid w:val="00087B76"/>
    <w:rsid w:val="000902E1"/>
    <w:rsid w:val="00090D93"/>
    <w:rsid w:val="00091D18"/>
    <w:rsid w:val="0009377E"/>
    <w:rsid w:val="00093F21"/>
    <w:rsid w:val="00094258"/>
    <w:rsid w:val="00094F1D"/>
    <w:rsid w:val="000A27BE"/>
    <w:rsid w:val="000A59CF"/>
    <w:rsid w:val="000A75DA"/>
    <w:rsid w:val="000B0D45"/>
    <w:rsid w:val="000C07EB"/>
    <w:rsid w:val="000C2208"/>
    <w:rsid w:val="000C28D5"/>
    <w:rsid w:val="000C7B68"/>
    <w:rsid w:val="000D0BC8"/>
    <w:rsid w:val="000D124E"/>
    <w:rsid w:val="000D27A1"/>
    <w:rsid w:val="000D361B"/>
    <w:rsid w:val="000D59DA"/>
    <w:rsid w:val="000D5E15"/>
    <w:rsid w:val="000E0324"/>
    <w:rsid w:val="000F01C0"/>
    <w:rsid w:val="000F1CA4"/>
    <w:rsid w:val="000F1D4E"/>
    <w:rsid w:val="000F1EC7"/>
    <w:rsid w:val="000F2A96"/>
    <w:rsid w:val="000F2E5D"/>
    <w:rsid w:val="000F43FA"/>
    <w:rsid w:val="000F4D8D"/>
    <w:rsid w:val="000F5B03"/>
    <w:rsid w:val="0010267F"/>
    <w:rsid w:val="001042B5"/>
    <w:rsid w:val="001067DC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6C8"/>
    <w:rsid w:val="001159BC"/>
    <w:rsid w:val="001167B7"/>
    <w:rsid w:val="00116B74"/>
    <w:rsid w:val="00117FE8"/>
    <w:rsid w:val="00125415"/>
    <w:rsid w:val="00127246"/>
    <w:rsid w:val="00127ADA"/>
    <w:rsid w:val="001317FD"/>
    <w:rsid w:val="0013265E"/>
    <w:rsid w:val="00132B65"/>
    <w:rsid w:val="001337EE"/>
    <w:rsid w:val="001337FE"/>
    <w:rsid w:val="0013530D"/>
    <w:rsid w:val="00137E71"/>
    <w:rsid w:val="00140D4C"/>
    <w:rsid w:val="001425EE"/>
    <w:rsid w:val="00142772"/>
    <w:rsid w:val="00142965"/>
    <w:rsid w:val="00143747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231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C1B"/>
    <w:rsid w:val="00187E40"/>
    <w:rsid w:val="001908F2"/>
    <w:rsid w:val="00191BC5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4C7C"/>
    <w:rsid w:val="001D5310"/>
    <w:rsid w:val="001D6916"/>
    <w:rsid w:val="001D73D8"/>
    <w:rsid w:val="001E02C6"/>
    <w:rsid w:val="001E09C3"/>
    <w:rsid w:val="001E0DB5"/>
    <w:rsid w:val="001E3AAC"/>
    <w:rsid w:val="001E3EF5"/>
    <w:rsid w:val="001E6CA0"/>
    <w:rsid w:val="001E6E72"/>
    <w:rsid w:val="001F047A"/>
    <w:rsid w:val="001F15E5"/>
    <w:rsid w:val="001F1B7B"/>
    <w:rsid w:val="001F1F11"/>
    <w:rsid w:val="001F3856"/>
    <w:rsid w:val="001F3BC7"/>
    <w:rsid w:val="001F3FD0"/>
    <w:rsid w:val="001F4E9A"/>
    <w:rsid w:val="001F61E0"/>
    <w:rsid w:val="001F7B56"/>
    <w:rsid w:val="002009BB"/>
    <w:rsid w:val="00201379"/>
    <w:rsid w:val="002026E7"/>
    <w:rsid w:val="00204192"/>
    <w:rsid w:val="00204561"/>
    <w:rsid w:val="00205A43"/>
    <w:rsid w:val="002061E0"/>
    <w:rsid w:val="002067B8"/>
    <w:rsid w:val="00206E2E"/>
    <w:rsid w:val="0020754D"/>
    <w:rsid w:val="00207FE6"/>
    <w:rsid w:val="00210F55"/>
    <w:rsid w:val="00212A62"/>
    <w:rsid w:val="00214B23"/>
    <w:rsid w:val="002200EE"/>
    <w:rsid w:val="00220BF1"/>
    <w:rsid w:val="002221F3"/>
    <w:rsid w:val="00226065"/>
    <w:rsid w:val="0022703A"/>
    <w:rsid w:val="00235514"/>
    <w:rsid w:val="00235B2D"/>
    <w:rsid w:val="00235EB7"/>
    <w:rsid w:val="00236FCC"/>
    <w:rsid w:val="00237F58"/>
    <w:rsid w:val="00241981"/>
    <w:rsid w:val="00242283"/>
    <w:rsid w:val="0024255E"/>
    <w:rsid w:val="0024602F"/>
    <w:rsid w:val="00251D83"/>
    <w:rsid w:val="00252864"/>
    <w:rsid w:val="002609C0"/>
    <w:rsid w:val="00264BC2"/>
    <w:rsid w:val="002651CC"/>
    <w:rsid w:val="002714F2"/>
    <w:rsid w:val="00271C6D"/>
    <w:rsid w:val="00272403"/>
    <w:rsid w:val="00273D0C"/>
    <w:rsid w:val="00275A53"/>
    <w:rsid w:val="00276661"/>
    <w:rsid w:val="00277A97"/>
    <w:rsid w:val="00280170"/>
    <w:rsid w:val="0028317D"/>
    <w:rsid w:val="00285B4A"/>
    <w:rsid w:val="0028689A"/>
    <w:rsid w:val="00293A36"/>
    <w:rsid w:val="00293CD0"/>
    <w:rsid w:val="002940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7FB9"/>
    <w:rsid w:val="002C32F3"/>
    <w:rsid w:val="002C533E"/>
    <w:rsid w:val="002D055A"/>
    <w:rsid w:val="002D2CD1"/>
    <w:rsid w:val="002D2FAE"/>
    <w:rsid w:val="002D73BD"/>
    <w:rsid w:val="002D7681"/>
    <w:rsid w:val="002E055F"/>
    <w:rsid w:val="002E0A73"/>
    <w:rsid w:val="002E177E"/>
    <w:rsid w:val="002E2998"/>
    <w:rsid w:val="002E2EA8"/>
    <w:rsid w:val="002E3011"/>
    <w:rsid w:val="002E32CE"/>
    <w:rsid w:val="002E44CB"/>
    <w:rsid w:val="002E6E53"/>
    <w:rsid w:val="002E7536"/>
    <w:rsid w:val="002F4EEA"/>
    <w:rsid w:val="002F4F00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2A0B"/>
    <w:rsid w:val="00314281"/>
    <w:rsid w:val="00315E5A"/>
    <w:rsid w:val="00317D22"/>
    <w:rsid w:val="00317E9C"/>
    <w:rsid w:val="00320637"/>
    <w:rsid w:val="00321FC6"/>
    <w:rsid w:val="003242A9"/>
    <w:rsid w:val="00325EA7"/>
    <w:rsid w:val="003262F2"/>
    <w:rsid w:val="0032633B"/>
    <w:rsid w:val="00327AB3"/>
    <w:rsid w:val="00327C8A"/>
    <w:rsid w:val="00327D4A"/>
    <w:rsid w:val="0033119C"/>
    <w:rsid w:val="00331689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431E"/>
    <w:rsid w:val="003543AE"/>
    <w:rsid w:val="00356024"/>
    <w:rsid w:val="003565FD"/>
    <w:rsid w:val="00361194"/>
    <w:rsid w:val="0036262F"/>
    <w:rsid w:val="00362F3A"/>
    <w:rsid w:val="00370ACF"/>
    <w:rsid w:val="0037394C"/>
    <w:rsid w:val="00376AD4"/>
    <w:rsid w:val="0038454C"/>
    <w:rsid w:val="0038599F"/>
    <w:rsid w:val="00386382"/>
    <w:rsid w:val="0038648B"/>
    <w:rsid w:val="00387CF7"/>
    <w:rsid w:val="003906C3"/>
    <w:rsid w:val="0039339B"/>
    <w:rsid w:val="00393A1F"/>
    <w:rsid w:val="003942BB"/>
    <w:rsid w:val="00394857"/>
    <w:rsid w:val="003A0CBD"/>
    <w:rsid w:val="003A77B8"/>
    <w:rsid w:val="003A79DD"/>
    <w:rsid w:val="003B099E"/>
    <w:rsid w:val="003B1268"/>
    <w:rsid w:val="003B2C02"/>
    <w:rsid w:val="003B2C90"/>
    <w:rsid w:val="003B2D26"/>
    <w:rsid w:val="003B3F88"/>
    <w:rsid w:val="003B47C3"/>
    <w:rsid w:val="003B52A8"/>
    <w:rsid w:val="003B5354"/>
    <w:rsid w:val="003B5CEA"/>
    <w:rsid w:val="003B6144"/>
    <w:rsid w:val="003B738F"/>
    <w:rsid w:val="003C10AF"/>
    <w:rsid w:val="003C19A3"/>
    <w:rsid w:val="003C2C83"/>
    <w:rsid w:val="003C3531"/>
    <w:rsid w:val="003C3AC5"/>
    <w:rsid w:val="003C478A"/>
    <w:rsid w:val="003C6479"/>
    <w:rsid w:val="003D0DE0"/>
    <w:rsid w:val="003D16E4"/>
    <w:rsid w:val="003D1BFF"/>
    <w:rsid w:val="003D4268"/>
    <w:rsid w:val="003D45F5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E7BC8"/>
    <w:rsid w:val="003F0731"/>
    <w:rsid w:val="003F1331"/>
    <w:rsid w:val="003F1CA8"/>
    <w:rsid w:val="003F1CED"/>
    <w:rsid w:val="003F2152"/>
    <w:rsid w:val="003F3433"/>
    <w:rsid w:val="003F536F"/>
    <w:rsid w:val="003F5FB2"/>
    <w:rsid w:val="003F652E"/>
    <w:rsid w:val="003F759E"/>
    <w:rsid w:val="003F7F9D"/>
    <w:rsid w:val="00400713"/>
    <w:rsid w:val="00402AC5"/>
    <w:rsid w:val="0040447B"/>
    <w:rsid w:val="00405D6C"/>
    <w:rsid w:val="00405ECF"/>
    <w:rsid w:val="00406209"/>
    <w:rsid w:val="00407654"/>
    <w:rsid w:val="0041105D"/>
    <w:rsid w:val="00412EFA"/>
    <w:rsid w:val="0041396F"/>
    <w:rsid w:val="00414062"/>
    <w:rsid w:val="0042743A"/>
    <w:rsid w:val="00432203"/>
    <w:rsid w:val="00434FA3"/>
    <w:rsid w:val="00436EBF"/>
    <w:rsid w:val="00437306"/>
    <w:rsid w:val="004408E6"/>
    <w:rsid w:val="00440BC1"/>
    <w:rsid w:val="004436BA"/>
    <w:rsid w:val="004459F8"/>
    <w:rsid w:val="00446B71"/>
    <w:rsid w:val="00453021"/>
    <w:rsid w:val="0045689F"/>
    <w:rsid w:val="00460846"/>
    <w:rsid w:val="00460C44"/>
    <w:rsid w:val="0046135C"/>
    <w:rsid w:val="004627B8"/>
    <w:rsid w:val="00463132"/>
    <w:rsid w:val="00463381"/>
    <w:rsid w:val="00465436"/>
    <w:rsid w:val="00467534"/>
    <w:rsid w:val="00470B40"/>
    <w:rsid w:val="00474938"/>
    <w:rsid w:val="00474D0D"/>
    <w:rsid w:val="00475834"/>
    <w:rsid w:val="00477358"/>
    <w:rsid w:val="00480345"/>
    <w:rsid w:val="004805A6"/>
    <w:rsid w:val="00486CE3"/>
    <w:rsid w:val="00487AD1"/>
    <w:rsid w:val="00487FF8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46A4"/>
    <w:rsid w:val="004C6BB8"/>
    <w:rsid w:val="004C73C8"/>
    <w:rsid w:val="004D2DDA"/>
    <w:rsid w:val="004D5837"/>
    <w:rsid w:val="004D69C2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077AF"/>
    <w:rsid w:val="0051380D"/>
    <w:rsid w:val="00513EA2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0AD"/>
    <w:rsid w:val="00530D1D"/>
    <w:rsid w:val="00532058"/>
    <w:rsid w:val="0054141A"/>
    <w:rsid w:val="005440D1"/>
    <w:rsid w:val="00546EB0"/>
    <w:rsid w:val="0054744C"/>
    <w:rsid w:val="00547F59"/>
    <w:rsid w:val="00550992"/>
    <w:rsid w:val="00553E0E"/>
    <w:rsid w:val="0055550B"/>
    <w:rsid w:val="00566FD3"/>
    <w:rsid w:val="00571F34"/>
    <w:rsid w:val="00572701"/>
    <w:rsid w:val="00574957"/>
    <w:rsid w:val="00574F03"/>
    <w:rsid w:val="00575C0B"/>
    <w:rsid w:val="005778C0"/>
    <w:rsid w:val="00585C3A"/>
    <w:rsid w:val="0058672F"/>
    <w:rsid w:val="00586E47"/>
    <w:rsid w:val="00590C5E"/>
    <w:rsid w:val="00591C0B"/>
    <w:rsid w:val="0059655D"/>
    <w:rsid w:val="00596DD5"/>
    <w:rsid w:val="00597587"/>
    <w:rsid w:val="005A10C0"/>
    <w:rsid w:val="005A6822"/>
    <w:rsid w:val="005B29DC"/>
    <w:rsid w:val="005B53AA"/>
    <w:rsid w:val="005B5742"/>
    <w:rsid w:val="005B74AA"/>
    <w:rsid w:val="005C2488"/>
    <w:rsid w:val="005C2739"/>
    <w:rsid w:val="005C2CBE"/>
    <w:rsid w:val="005C4BFE"/>
    <w:rsid w:val="005C604E"/>
    <w:rsid w:val="005C62FE"/>
    <w:rsid w:val="005C6A60"/>
    <w:rsid w:val="005C7A7C"/>
    <w:rsid w:val="005D2528"/>
    <w:rsid w:val="005D5E28"/>
    <w:rsid w:val="005E0634"/>
    <w:rsid w:val="005E3DB3"/>
    <w:rsid w:val="005E3EE0"/>
    <w:rsid w:val="005E4B38"/>
    <w:rsid w:val="005E51BC"/>
    <w:rsid w:val="005E772C"/>
    <w:rsid w:val="005F26BB"/>
    <w:rsid w:val="005F3519"/>
    <w:rsid w:val="005F76EF"/>
    <w:rsid w:val="0060076A"/>
    <w:rsid w:val="0060132E"/>
    <w:rsid w:val="00604BD2"/>
    <w:rsid w:val="006055A6"/>
    <w:rsid w:val="00607517"/>
    <w:rsid w:val="00610666"/>
    <w:rsid w:val="00611D46"/>
    <w:rsid w:val="00611FCB"/>
    <w:rsid w:val="00612FF0"/>
    <w:rsid w:val="00616AEA"/>
    <w:rsid w:val="00617CA9"/>
    <w:rsid w:val="0062089E"/>
    <w:rsid w:val="00622765"/>
    <w:rsid w:val="00622833"/>
    <w:rsid w:val="0062524C"/>
    <w:rsid w:val="006272DE"/>
    <w:rsid w:val="00627F98"/>
    <w:rsid w:val="0063013A"/>
    <w:rsid w:val="00630CF4"/>
    <w:rsid w:val="00632C52"/>
    <w:rsid w:val="00633D01"/>
    <w:rsid w:val="00635F22"/>
    <w:rsid w:val="00635F8F"/>
    <w:rsid w:val="0064230B"/>
    <w:rsid w:val="0064344D"/>
    <w:rsid w:val="00645901"/>
    <w:rsid w:val="0064759C"/>
    <w:rsid w:val="00650646"/>
    <w:rsid w:val="00652961"/>
    <w:rsid w:val="00654330"/>
    <w:rsid w:val="00655D23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0BEE"/>
    <w:rsid w:val="00693DEE"/>
    <w:rsid w:val="00696E51"/>
    <w:rsid w:val="006A1AD2"/>
    <w:rsid w:val="006A248D"/>
    <w:rsid w:val="006A3479"/>
    <w:rsid w:val="006B1580"/>
    <w:rsid w:val="006B1E2E"/>
    <w:rsid w:val="006B2357"/>
    <w:rsid w:val="006B4AB3"/>
    <w:rsid w:val="006B4AE3"/>
    <w:rsid w:val="006B5EC1"/>
    <w:rsid w:val="006C35E9"/>
    <w:rsid w:val="006C42D1"/>
    <w:rsid w:val="006C4ACE"/>
    <w:rsid w:val="006C5395"/>
    <w:rsid w:val="006D0276"/>
    <w:rsid w:val="006D030C"/>
    <w:rsid w:val="006D3724"/>
    <w:rsid w:val="006E0438"/>
    <w:rsid w:val="006E42AD"/>
    <w:rsid w:val="006E6A4E"/>
    <w:rsid w:val="006E6C8B"/>
    <w:rsid w:val="006F220C"/>
    <w:rsid w:val="006F23B7"/>
    <w:rsid w:val="006F5C2E"/>
    <w:rsid w:val="006F5CB5"/>
    <w:rsid w:val="006F5FB9"/>
    <w:rsid w:val="006F6E91"/>
    <w:rsid w:val="006F72B1"/>
    <w:rsid w:val="006F7D3F"/>
    <w:rsid w:val="00703F05"/>
    <w:rsid w:val="007045D2"/>
    <w:rsid w:val="00705D55"/>
    <w:rsid w:val="00707496"/>
    <w:rsid w:val="00707E34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547F"/>
    <w:rsid w:val="00726F93"/>
    <w:rsid w:val="00727603"/>
    <w:rsid w:val="00730D24"/>
    <w:rsid w:val="00731720"/>
    <w:rsid w:val="00732BA3"/>
    <w:rsid w:val="00732C6F"/>
    <w:rsid w:val="0073386D"/>
    <w:rsid w:val="00734BDF"/>
    <w:rsid w:val="00741D98"/>
    <w:rsid w:val="0074451D"/>
    <w:rsid w:val="007463D3"/>
    <w:rsid w:val="00750298"/>
    <w:rsid w:val="0075212D"/>
    <w:rsid w:val="007523BB"/>
    <w:rsid w:val="00752626"/>
    <w:rsid w:val="00753567"/>
    <w:rsid w:val="007538F4"/>
    <w:rsid w:val="00755920"/>
    <w:rsid w:val="00764126"/>
    <w:rsid w:val="0076482B"/>
    <w:rsid w:val="00770B30"/>
    <w:rsid w:val="00771053"/>
    <w:rsid w:val="00774C76"/>
    <w:rsid w:val="00775229"/>
    <w:rsid w:val="00777CE6"/>
    <w:rsid w:val="007809AD"/>
    <w:rsid w:val="00782611"/>
    <w:rsid w:val="007838AD"/>
    <w:rsid w:val="00784DC5"/>
    <w:rsid w:val="00793DF8"/>
    <w:rsid w:val="00795125"/>
    <w:rsid w:val="0079613D"/>
    <w:rsid w:val="007969BE"/>
    <w:rsid w:val="007969D6"/>
    <w:rsid w:val="00797B18"/>
    <w:rsid w:val="007A7102"/>
    <w:rsid w:val="007B0E6E"/>
    <w:rsid w:val="007B29EB"/>
    <w:rsid w:val="007B3E13"/>
    <w:rsid w:val="007C05BC"/>
    <w:rsid w:val="007C1E57"/>
    <w:rsid w:val="007C3C70"/>
    <w:rsid w:val="007C55FF"/>
    <w:rsid w:val="007D0FEB"/>
    <w:rsid w:val="007D28EC"/>
    <w:rsid w:val="007D3574"/>
    <w:rsid w:val="007D4596"/>
    <w:rsid w:val="007D49CF"/>
    <w:rsid w:val="007D5C87"/>
    <w:rsid w:val="007D6778"/>
    <w:rsid w:val="007D6E64"/>
    <w:rsid w:val="007E0A69"/>
    <w:rsid w:val="007E0B95"/>
    <w:rsid w:val="007E0B98"/>
    <w:rsid w:val="007E16DC"/>
    <w:rsid w:val="007E5C9C"/>
    <w:rsid w:val="007E649C"/>
    <w:rsid w:val="007E6C25"/>
    <w:rsid w:val="007F0D93"/>
    <w:rsid w:val="007F24AB"/>
    <w:rsid w:val="007F2DFD"/>
    <w:rsid w:val="007F43E3"/>
    <w:rsid w:val="007F6C34"/>
    <w:rsid w:val="007F7EDE"/>
    <w:rsid w:val="0080056B"/>
    <w:rsid w:val="0080154A"/>
    <w:rsid w:val="008027FE"/>
    <w:rsid w:val="00802C96"/>
    <w:rsid w:val="0080407D"/>
    <w:rsid w:val="00805783"/>
    <w:rsid w:val="00807135"/>
    <w:rsid w:val="00812E4A"/>
    <w:rsid w:val="0081320D"/>
    <w:rsid w:val="00813D14"/>
    <w:rsid w:val="0081596E"/>
    <w:rsid w:val="00815C80"/>
    <w:rsid w:val="008232DE"/>
    <w:rsid w:val="00823758"/>
    <w:rsid w:val="00825C25"/>
    <w:rsid w:val="008263EB"/>
    <w:rsid w:val="0082692F"/>
    <w:rsid w:val="00827E9F"/>
    <w:rsid w:val="008302AB"/>
    <w:rsid w:val="008320C2"/>
    <w:rsid w:val="00832209"/>
    <w:rsid w:val="008329C1"/>
    <w:rsid w:val="00832C65"/>
    <w:rsid w:val="0083401B"/>
    <w:rsid w:val="00842858"/>
    <w:rsid w:val="00844191"/>
    <w:rsid w:val="00844F1A"/>
    <w:rsid w:val="008456AF"/>
    <w:rsid w:val="0084686B"/>
    <w:rsid w:val="00847D2C"/>
    <w:rsid w:val="00850723"/>
    <w:rsid w:val="00850F6A"/>
    <w:rsid w:val="008515D0"/>
    <w:rsid w:val="00854245"/>
    <w:rsid w:val="008620A1"/>
    <w:rsid w:val="00865807"/>
    <w:rsid w:val="00867CE5"/>
    <w:rsid w:val="008750C9"/>
    <w:rsid w:val="00875597"/>
    <w:rsid w:val="00876F0E"/>
    <w:rsid w:val="0087715B"/>
    <w:rsid w:val="00885B97"/>
    <w:rsid w:val="0089103A"/>
    <w:rsid w:val="008910DD"/>
    <w:rsid w:val="00891511"/>
    <w:rsid w:val="00891824"/>
    <w:rsid w:val="00892100"/>
    <w:rsid w:val="0089326A"/>
    <w:rsid w:val="00893496"/>
    <w:rsid w:val="008945F9"/>
    <w:rsid w:val="00896016"/>
    <w:rsid w:val="00897700"/>
    <w:rsid w:val="00897CE8"/>
    <w:rsid w:val="008A48BD"/>
    <w:rsid w:val="008A6363"/>
    <w:rsid w:val="008B15B9"/>
    <w:rsid w:val="008B2B1A"/>
    <w:rsid w:val="008B375D"/>
    <w:rsid w:val="008B4041"/>
    <w:rsid w:val="008C0379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7D3"/>
    <w:rsid w:val="008F7BC0"/>
    <w:rsid w:val="008F7CBC"/>
    <w:rsid w:val="00902A73"/>
    <w:rsid w:val="00904B31"/>
    <w:rsid w:val="00906251"/>
    <w:rsid w:val="00907147"/>
    <w:rsid w:val="00913CAC"/>
    <w:rsid w:val="0091424E"/>
    <w:rsid w:val="00920FE1"/>
    <w:rsid w:val="00921005"/>
    <w:rsid w:val="00923914"/>
    <w:rsid w:val="00923CCD"/>
    <w:rsid w:val="00926883"/>
    <w:rsid w:val="00927246"/>
    <w:rsid w:val="009312A2"/>
    <w:rsid w:val="00931469"/>
    <w:rsid w:val="00932082"/>
    <w:rsid w:val="00936DB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4E45"/>
    <w:rsid w:val="00955363"/>
    <w:rsid w:val="009561ED"/>
    <w:rsid w:val="00956A9B"/>
    <w:rsid w:val="009603DE"/>
    <w:rsid w:val="00962AB2"/>
    <w:rsid w:val="00970C2E"/>
    <w:rsid w:val="009714F9"/>
    <w:rsid w:val="00972161"/>
    <w:rsid w:val="00973F0C"/>
    <w:rsid w:val="00974007"/>
    <w:rsid w:val="00974A48"/>
    <w:rsid w:val="009752D7"/>
    <w:rsid w:val="009771A9"/>
    <w:rsid w:val="0098169B"/>
    <w:rsid w:val="00984E44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4CE"/>
    <w:rsid w:val="009B299F"/>
    <w:rsid w:val="009B4F7A"/>
    <w:rsid w:val="009B6E20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280"/>
    <w:rsid w:val="009D2757"/>
    <w:rsid w:val="009D3D4E"/>
    <w:rsid w:val="009D4D53"/>
    <w:rsid w:val="009D5412"/>
    <w:rsid w:val="009E08F2"/>
    <w:rsid w:val="009E1347"/>
    <w:rsid w:val="009E13F7"/>
    <w:rsid w:val="009F45DD"/>
    <w:rsid w:val="00A00047"/>
    <w:rsid w:val="00A03142"/>
    <w:rsid w:val="00A03E65"/>
    <w:rsid w:val="00A04578"/>
    <w:rsid w:val="00A05C8F"/>
    <w:rsid w:val="00A071F1"/>
    <w:rsid w:val="00A1070F"/>
    <w:rsid w:val="00A10845"/>
    <w:rsid w:val="00A10A32"/>
    <w:rsid w:val="00A10AB0"/>
    <w:rsid w:val="00A12367"/>
    <w:rsid w:val="00A12793"/>
    <w:rsid w:val="00A13A49"/>
    <w:rsid w:val="00A14E9B"/>
    <w:rsid w:val="00A22B0A"/>
    <w:rsid w:val="00A323AB"/>
    <w:rsid w:val="00A33232"/>
    <w:rsid w:val="00A33BAF"/>
    <w:rsid w:val="00A34056"/>
    <w:rsid w:val="00A34E0F"/>
    <w:rsid w:val="00A354E4"/>
    <w:rsid w:val="00A35E73"/>
    <w:rsid w:val="00A375B1"/>
    <w:rsid w:val="00A40644"/>
    <w:rsid w:val="00A40D17"/>
    <w:rsid w:val="00A43CBC"/>
    <w:rsid w:val="00A45179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49DE"/>
    <w:rsid w:val="00A64B41"/>
    <w:rsid w:val="00A657A3"/>
    <w:rsid w:val="00A66410"/>
    <w:rsid w:val="00A67FEA"/>
    <w:rsid w:val="00A7496A"/>
    <w:rsid w:val="00A7513F"/>
    <w:rsid w:val="00A75318"/>
    <w:rsid w:val="00A7570F"/>
    <w:rsid w:val="00A77116"/>
    <w:rsid w:val="00A80B41"/>
    <w:rsid w:val="00A870D1"/>
    <w:rsid w:val="00A87A9C"/>
    <w:rsid w:val="00A90965"/>
    <w:rsid w:val="00A9460A"/>
    <w:rsid w:val="00AA11B7"/>
    <w:rsid w:val="00AA61D0"/>
    <w:rsid w:val="00AB696E"/>
    <w:rsid w:val="00AB6EE9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4E9"/>
    <w:rsid w:val="00AE37F0"/>
    <w:rsid w:val="00AE48DC"/>
    <w:rsid w:val="00AE6519"/>
    <w:rsid w:val="00AE65F7"/>
    <w:rsid w:val="00AF0489"/>
    <w:rsid w:val="00AF114D"/>
    <w:rsid w:val="00AF13BC"/>
    <w:rsid w:val="00AF2284"/>
    <w:rsid w:val="00AF3DA7"/>
    <w:rsid w:val="00AF47FC"/>
    <w:rsid w:val="00B00E0E"/>
    <w:rsid w:val="00B00EFD"/>
    <w:rsid w:val="00B033A5"/>
    <w:rsid w:val="00B03FB7"/>
    <w:rsid w:val="00B059E0"/>
    <w:rsid w:val="00B07FD5"/>
    <w:rsid w:val="00B10127"/>
    <w:rsid w:val="00B11A29"/>
    <w:rsid w:val="00B12382"/>
    <w:rsid w:val="00B12F12"/>
    <w:rsid w:val="00B16075"/>
    <w:rsid w:val="00B17D37"/>
    <w:rsid w:val="00B21494"/>
    <w:rsid w:val="00B2490F"/>
    <w:rsid w:val="00B25D86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361"/>
    <w:rsid w:val="00B65A2E"/>
    <w:rsid w:val="00B72EE0"/>
    <w:rsid w:val="00B73958"/>
    <w:rsid w:val="00B762E8"/>
    <w:rsid w:val="00B765C2"/>
    <w:rsid w:val="00B766CE"/>
    <w:rsid w:val="00B820B0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96A36"/>
    <w:rsid w:val="00BA4B83"/>
    <w:rsid w:val="00BA4D55"/>
    <w:rsid w:val="00BA5404"/>
    <w:rsid w:val="00BA6C59"/>
    <w:rsid w:val="00BB04EE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8FB"/>
    <w:rsid w:val="00BE0FC1"/>
    <w:rsid w:val="00BE249A"/>
    <w:rsid w:val="00BE32AB"/>
    <w:rsid w:val="00BE60E3"/>
    <w:rsid w:val="00BF0A5B"/>
    <w:rsid w:val="00BF2540"/>
    <w:rsid w:val="00BF2BB2"/>
    <w:rsid w:val="00BF3C1C"/>
    <w:rsid w:val="00BF3F59"/>
    <w:rsid w:val="00BF59F6"/>
    <w:rsid w:val="00C025C7"/>
    <w:rsid w:val="00C0579C"/>
    <w:rsid w:val="00C05CFB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2DA0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28E0"/>
    <w:rsid w:val="00C44100"/>
    <w:rsid w:val="00C46162"/>
    <w:rsid w:val="00C461E5"/>
    <w:rsid w:val="00C51AA8"/>
    <w:rsid w:val="00C52B1D"/>
    <w:rsid w:val="00C55D91"/>
    <w:rsid w:val="00C56F1F"/>
    <w:rsid w:val="00C60F81"/>
    <w:rsid w:val="00C61B1E"/>
    <w:rsid w:val="00C61B29"/>
    <w:rsid w:val="00C61FB2"/>
    <w:rsid w:val="00C66286"/>
    <w:rsid w:val="00C6631B"/>
    <w:rsid w:val="00C6779C"/>
    <w:rsid w:val="00C67AE2"/>
    <w:rsid w:val="00C67F6E"/>
    <w:rsid w:val="00C700E4"/>
    <w:rsid w:val="00C701BD"/>
    <w:rsid w:val="00C70279"/>
    <w:rsid w:val="00C711D5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6A92"/>
    <w:rsid w:val="00C97143"/>
    <w:rsid w:val="00C97797"/>
    <w:rsid w:val="00C97826"/>
    <w:rsid w:val="00CA00F6"/>
    <w:rsid w:val="00CA037A"/>
    <w:rsid w:val="00CA03A1"/>
    <w:rsid w:val="00CA3EE8"/>
    <w:rsid w:val="00CA47F9"/>
    <w:rsid w:val="00CA4EE5"/>
    <w:rsid w:val="00CA5C43"/>
    <w:rsid w:val="00CB3D64"/>
    <w:rsid w:val="00CB6B68"/>
    <w:rsid w:val="00CC084F"/>
    <w:rsid w:val="00CC096F"/>
    <w:rsid w:val="00CC19EB"/>
    <w:rsid w:val="00CC1B0F"/>
    <w:rsid w:val="00CC29F3"/>
    <w:rsid w:val="00CD0363"/>
    <w:rsid w:val="00CD0834"/>
    <w:rsid w:val="00CD5537"/>
    <w:rsid w:val="00CE0DB7"/>
    <w:rsid w:val="00CE19FA"/>
    <w:rsid w:val="00CE1F2C"/>
    <w:rsid w:val="00CE28F2"/>
    <w:rsid w:val="00CE32B4"/>
    <w:rsid w:val="00CE3E8E"/>
    <w:rsid w:val="00CE4C8D"/>
    <w:rsid w:val="00CF032E"/>
    <w:rsid w:val="00CF5ED5"/>
    <w:rsid w:val="00CF76EE"/>
    <w:rsid w:val="00CF7777"/>
    <w:rsid w:val="00D000AE"/>
    <w:rsid w:val="00D024D8"/>
    <w:rsid w:val="00D040C2"/>
    <w:rsid w:val="00D04A36"/>
    <w:rsid w:val="00D05BD1"/>
    <w:rsid w:val="00D0610C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4FC5"/>
    <w:rsid w:val="00D27516"/>
    <w:rsid w:val="00D2759C"/>
    <w:rsid w:val="00D2792D"/>
    <w:rsid w:val="00D308EA"/>
    <w:rsid w:val="00D36063"/>
    <w:rsid w:val="00D4018D"/>
    <w:rsid w:val="00D4173D"/>
    <w:rsid w:val="00D44BC1"/>
    <w:rsid w:val="00D45205"/>
    <w:rsid w:val="00D460FE"/>
    <w:rsid w:val="00D47481"/>
    <w:rsid w:val="00D479C3"/>
    <w:rsid w:val="00D5142E"/>
    <w:rsid w:val="00D517F8"/>
    <w:rsid w:val="00D51BFE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36E8"/>
    <w:rsid w:val="00D75648"/>
    <w:rsid w:val="00D75D63"/>
    <w:rsid w:val="00D80931"/>
    <w:rsid w:val="00D8549A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4AE7"/>
    <w:rsid w:val="00DD56C2"/>
    <w:rsid w:val="00DE7347"/>
    <w:rsid w:val="00DF12C2"/>
    <w:rsid w:val="00DF1E02"/>
    <w:rsid w:val="00DF3F6A"/>
    <w:rsid w:val="00DF4611"/>
    <w:rsid w:val="00DF4BB0"/>
    <w:rsid w:val="00DF4EEA"/>
    <w:rsid w:val="00DF6549"/>
    <w:rsid w:val="00DF68E5"/>
    <w:rsid w:val="00DF74CB"/>
    <w:rsid w:val="00E00000"/>
    <w:rsid w:val="00E02D31"/>
    <w:rsid w:val="00E04729"/>
    <w:rsid w:val="00E052FF"/>
    <w:rsid w:val="00E06EA5"/>
    <w:rsid w:val="00E078CC"/>
    <w:rsid w:val="00E11DF9"/>
    <w:rsid w:val="00E11F42"/>
    <w:rsid w:val="00E128D2"/>
    <w:rsid w:val="00E143F9"/>
    <w:rsid w:val="00E1749F"/>
    <w:rsid w:val="00E200A4"/>
    <w:rsid w:val="00E23F24"/>
    <w:rsid w:val="00E2502D"/>
    <w:rsid w:val="00E25D83"/>
    <w:rsid w:val="00E27D94"/>
    <w:rsid w:val="00E30C1C"/>
    <w:rsid w:val="00E33A10"/>
    <w:rsid w:val="00E351D3"/>
    <w:rsid w:val="00E4186C"/>
    <w:rsid w:val="00E43441"/>
    <w:rsid w:val="00E43C5A"/>
    <w:rsid w:val="00E44FE2"/>
    <w:rsid w:val="00E507A2"/>
    <w:rsid w:val="00E5249D"/>
    <w:rsid w:val="00E55148"/>
    <w:rsid w:val="00E5577E"/>
    <w:rsid w:val="00E60042"/>
    <w:rsid w:val="00E6338E"/>
    <w:rsid w:val="00E63F58"/>
    <w:rsid w:val="00E66A6A"/>
    <w:rsid w:val="00E706C4"/>
    <w:rsid w:val="00E71F6D"/>
    <w:rsid w:val="00E75B61"/>
    <w:rsid w:val="00E774DC"/>
    <w:rsid w:val="00E80D63"/>
    <w:rsid w:val="00E82267"/>
    <w:rsid w:val="00E85349"/>
    <w:rsid w:val="00E87DF0"/>
    <w:rsid w:val="00E87F53"/>
    <w:rsid w:val="00E9032E"/>
    <w:rsid w:val="00E91E0F"/>
    <w:rsid w:val="00E91E93"/>
    <w:rsid w:val="00E92D7D"/>
    <w:rsid w:val="00E93C17"/>
    <w:rsid w:val="00E94909"/>
    <w:rsid w:val="00E96D5B"/>
    <w:rsid w:val="00E97B82"/>
    <w:rsid w:val="00EA0111"/>
    <w:rsid w:val="00EA029A"/>
    <w:rsid w:val="00EA02EA"/>
    <w:rsid w:val="00EA27A9"/>
    <w:rsid w:val="00EA3E1B"/>
    <w:rsid w:val="00EA45FB"/>
    <w:rsid w:val="00EA517A"/>
    <w:rsid w:val="00EA5E0B"/>
    <w:rsid w:val="00EA5E0F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7E9"/>
    <w:rsid w:val="00EC4965"/>
    <w:rsid w:val="00EC5337"/>
    <w:rsid w:val="00EC6513"/>
    <w:rsid w:val="00EC734A"/>
    <w:rsid w:val="00ED1CCB"/>
    <w:rsid w:val="00ED2658"/>
    <w:rsid w:val="00ED3C8C"/>
    <w:rsid w:val="00ED4E7A"/>
    <w:rsid w:val="00ED78C8"/>
    <w:rsid w:val="00ED7EC2"/>
    <w:rsid w:val="00EE0688"/>
    <w:rsid w:val="00EE5A11"/>
    <w:rsid w:val="00EE6082"/>
    <w:rsid w:val="00EE7901"/>
    <w:rsid w:val="00EE793A"/>
    <w:rsid w:val="00EF03E5"/>
    <w:rsid w:val="00EF1922"/>
    <w:rsid w:val="00EF1C4C"/>
    <w:rsid w:val="00EF4519"/>
    <w:rsid w:val="00F01896"/>
    <w:rsid w:val="00F02EA1"/>
    <w:rsid w:val="00F03B51"/>
    <w:rsid w:val="00F040AE"/>
    <w:rsid w:val="00F05287"/>
    <w:rsid w:val="00F05C5A"/>
    <w:rsid w:val="00F068F1"/>
    <w:rsid w:val="00F07D53"/>
    <w:rsid w:val="00F165C3"/>
    <w:rsid w:val="00F211BA"/>
    <w:rsid w:val="00F22720"/>
    <w:rsid w:val="00F2273D"/>
    <w:rsid w:val="00F22B06"/>
    <w:rsid w:val="00F233C5"/>
    <w:rsid w:val="00F23A64"/>
    <w:rsid w:val="00F23A9B"/>
    <w:rsid w:val="00F23CD5"/>
    <w:rsid w:val="00F23FCF"/>
    <w:rsid w:val="00F25214"/>
    <w:rsid w:val="00F26906"/>
    <w:rsid w:val="00F30521"/>
    <w:rsid w:val="00F30BE5"/>
    <w:rsid w:val="00F31702"/>
    <w:rsid w:val="00F33EA1"/>
    <w:rsid w:val="00F3418B"/>
    <w:rsid w:val="00F36047"/>
    <w:rsid w:val="00F4089C"/>
    <w:rsid w:val="00F410FB"/>
    <w:rsid w:val="00F4314E"/>
    <w:rsid w:val="00F43925"/>
    <w:rsid w:val="00F509F8"/>
    <w:rsid w:val="00F518B0"/>
    <w:rsid w:val="00F51AB9"/>
    <w:rsid w:val="00F530E7"/>
    <w:rsid w:val="00F53970"/>
    <w:rsid w:val="00F53B1D"/>
    <w:rsid w:val="00F550A7"/>
    <w:rsid w:val="00F575C9"/>
    <w:rsid w:val="00F62E6E"/>
    <w:rsid w:val="00F6454E"/>
    <w:rsid w:val="00F65D2D"/>
    <w:rsid w:val="00F65F27"/>
    <w:rsid w:val="00F6744C"/>
    <w:rsid w:val="00F70241"/>
    <w:rsid w:val="00F70255"/>
    <w:rsid w:val="00F72063"/>
    <w:rsid w:val="00F73D16"/>
    <w:rsid w:val="00F73EBF"/>
    <w:rsid w:val="00F775AE"/>
    <w:rsid w:val="00F77613"/>
    <w:rsid w:val="00F82C60"/>
    <w:rsid w:val="00F831FF"/>
    <w:rsid w:val="00F85438"/>
    <w:rsid w:val="00F90858"/>
    <w:rsid w:val="00F90BB0"/>
    <w:rsid w:val="00F946CE"/>
    <w:rsid w:val="00F95079"/>
    <w:rsid w:val="00FA6857"/>
    <w:rsid w:val="00FA68CB"/>
    <w:rsid w:val="00FA6BFE"/>
    <w:rsid w:val="00FB0189"/>
    <w:rsid w:val="00FB06DC"/>
    <w:rsid w:val="00FB4DF7"/>
    <w:rsid w:val="00FB5301"/>
    <w:rsid w:val="00FB6349"/>
    <w:rsid w:val="00FB67CE"/>
    <w:rsid w:val="00FB692D"/>
    <w:rsid w:val="00FB7D42"/>
    <w:rsid w:val="00FC0C33"/>
    <w:rsid w:val="00FC3920"/>
    <w:rsid w:val="00FC6818"/>
    <w:rsid w:val="00FC6A88"/>
    <w:rsid w:val="00FD1B74"/>
    <w:rsid w:val="00FD338E"/>
    <w:rsid w:val="00FD7B2A"/>
    <w:rsid w:val="00FD7C03"/>
    <w:rsid w:val="00FD7FE8"/>
    <w:rsid w:val="00FE2414"/>
    <w:rsid w:val="00FE28BF"/>
    <w:rsid w:val="00FE2C38"/>
    <w:rsid w:val="00FE4BF7"/>
    <w:rsid w:val="00FE7404"/>
    <w:rsid w:val="00FF1FC5"/>
    <w:rsid w:val="00FF248E"/>
    <w:rsid w:val="00FF5695"/>
    <w:rsid w:val="00FF58A2"/>
    <w:rsid w:val="00FF5AFB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96,#933"/>
    </o:shapedefaults>
    <o:shapelayout v:ext="edit">
      <o:idmap v:ext="edit" data="2"/>
    </o:shapelayout>
  </w:shapeDefaults>
  <w:decimalSymbol w:val="."/>
  <w:listSeparator w:val=","/>
  <w14:docId w14:val="77810CBF"/>
  <w15:docId w15:val="{494D140A-4DB4-46E1-882C-599BEEE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F946CE"/>
    <w:rPr>
      <w:rFonts w:ascii="StobiSerif Medium" w:hAnsi="StobiSerif Medium" w:cstheme="minorHAnsi"/>
      <w:b/>
      <w:sz w:val="22"/>
      <w:szCs w:val="22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F946CE"/>
    <w:rPr>
      <w:rFonts w:ascii="StobiSerif Medium" w:hAnsi="StobiSerif Medium" w:cstheme="minorHAnsi"/>
      <w:b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theme="minorHAnsi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30AF-350E-43C5-84EC-EA6373C3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3</TotalTime>
  <Pages>5</Pages>
  <Words>1578</Words>
  <Characters>8508</Characters>
  <Application>Microsoft Office Word</Application>
  <DocSecurity>0</DocSecurity>
  <Lines>250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Viktor Ficorski</cp:lastModifiedBy>
  <cp:revision>3</cp:revision>
  <cp:lastPrinted>2025-07-29T11:56:00Z</cp:lastPrinted>
  <dcterms:created xsi:type="dcterms:W3CDTF">2025-07-29T12:06:00Z</dcterms:created>
  <dcterms:modified xsi:type="dcterms:W3CDTF">2025-08-01T11:49:00Z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dd5667c6-4a7d-4088-8b21-95034030aaa9</vt:lpwstr>
  </property>
</Properties>
</file>